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4F" w:rsidP="00F06EFE" w:rsidRDefault="00BB744F">
      <w:pPr>
        <w:ind w:left="103"/>
        <w:jc w:val="both"/>
        <w:rPr>
          <w:b/>
          <w:spacing w:val="-5"/>
          <w:szCs w:val="20"/>
        </w:rPr>
      </w:pPr>
      <w:r w:rsidRPr="0093042D">
        <w:rPr>
          <w:b/>
          <w:szCs w:val="20"/>
        </w:rPr>
        <w:t>Danışman</w:t>
      </w:r>
      <w:r w:rsidRPr="0093042D">
        <w:rPr>
          <w:b/>
          <w:spacing w:val="-7"/>
          <w:szCs w:val="20"/>
        </w:rPr>
        <w:t xml:space="preserve"> </w:t>
      </w:r>
      <w:r w:rsidRPr="0093042D">
        <w:rPr>
          <w:b/>
          <w:szCs w:val="20"/>
        </w:rPr>
        <w:t>Öğretim</w:t>
      </w:r>
      <w:r w:rsidRPr="0093042D">
        <w:rPr>
          <w:b/>
          <w:spacing w:val="-6"/>
          <w:szCs w:val="20"/>
        </w:rPr>
        <w:t xml:space="preserve"> </w:t>
      </w:r>
      <w:r w:rsidRPr="0093042D">
        <w:rPr>
          <w:b/>
          <w:szCs w:val="20"/>
        </w:rPr>
        <w:t>Üyesi</w:t>
      </w:r>
      <w:r w:rsidRPr="0093042D">
        <w:rPr>
          <w:b/>
          <w:spacing w:val="-6"/>
          <w:szCs w:val="20"/>
        </w:rPr>
        <w:t xml:space="preserve"> </w:t>
      </w:r>
      <w:r w:rsidRPr="0093042D">
        <w:rPr>
          <w:b/>
          <w:szCs w:val="20"/>
        </w:rPr>
        <w:t>Adı-Soyadı:</w:t>
      </w:r>
      <w:r w:rsidRPr="0093042D">
        <w:rPr>
          <w:b/>
          <w:spacing w:val="-5"/>
          <w:szCs w:val="20"/>
        </w:rPr>
        <w:t xml:space="preserve"> </w:t>
      </w:r>
    </w:p>
    <w:p w:rsidRPr="0093042D" w:rsidR="00BB744F" w:rsidP="00F06EFE" w:rsidRDefault="00BB744F">
      <w:pPr>
        <w:ind w:left="103"/>
        <w:jc w:val="both"/>
        <w:rPr>
          <w:sz w:val="24"/>
        </w:rPr>
        <w:sectPr w:rsidRPr="0093042D" w:rsidR="00BB744F" w:rsidSect="00F06EFE">
          <w:headerReference w:type="default" r:id="rId7"/>
          <w:footerReference w:type="default" r:id="rId8"/>
          <w:type w:val="continuous"/>
          <w:pgSz w:w="11910" w:h="16840"/>
          <w:pgMar w:top="313" w:right="180" w:bottom="280" w:left="284" w:header="14" w:footer="0" w:gutter="0"/>
          <w:cols w:space="720"/>
        </w:sectPr>
      </w:pPr>
    </w:p>
    <w:p w:rsidR="00BB744F" w:rsidP="00F06EFE" w:rsidRDefault="00BB744F">
      <w:pPr>
        <w:pStyle w:val="GvdeMetni"/>
        <w:jc w:val="both"/>
        <w:rPr>
          <w:b/>
          <w:szCs w:val="20"/>
        </w:rPr>
      </w:pPr>
    </w:p>
    <w:p w:rsidRPr="0093042D" w:rsidR="00E05148" w:rsidP="00F06EFE" w:rsidRDefault="00BB744F">
      <w:pPr>
        <w:pStyle w:val="GvdeMetni"/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Pr="0093042D" w:rsidR="00A9199E">
        <w:rPr>
          <w:b/>
          <w:szCs w:val="20"/>
        </w:rPr>
        <w:t>Akademik Yıl/Dönem:</w:t>
      </w: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4"/>
        </w:tabs>
        <w:spacing w:line="410" w:lineRule="atLeast"/>
        <w:ind w:right="1470" w:firstLine="0"/>
        <w:jc w:val="both"/>
      </w:pPr>
      <w:r w:rsidRPr="0093042D">
        <w:t>Danışmanım yeterli zamanı ayırmaktadır.</w:t>
      </w: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1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Kesinlikle</w:t>
      </w:r>
      <w:r w:rsidRPr="0093042D">
        <w:rPr>
          <w:spacing w:val="-2"/>
        </w:rPr>
        <w:t xml:space="preserve"> </w:t>
      </w:r>
      <w:r w:rsidRPr="0093042D">
        <w:t>katılıyorum</w:t>
      </w:r>
    </w:p>
    <w:p w:rsidR="006909B6" w:rsidP="00F06EFE" w:rsidRDefault="00646DF0">
      <w:pPr>
        <w:pStyle w:val="GvdeMetni"/>
        <w:ind w:right="3969"/>
        <w:jc w:val="both"/>
        <w:rPr>
          <w:spacing w:val="-52"/>
        </w:rPr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Katılıyorum</w:t>
      </w:r>
      <w:r w:rsidRPr="0093042D">
        <w:rPr>
          <w:spacing w:val="-52"/>
        </w:rPr>
        <w:t xml:space="preserve"> </w:t>
      </w:r>
    </w:p>
    <w:p w:rsidRPr="0093042D" w:rsidR="00E05148" w:rsidP="00F06EFE" w:rsidRDefault="00646DF0">
      <w:pPr>
        <w:pStyle w:val="GvdeMetni"/>
        <w:ind w:right="3969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4"/>
        </w:tabs>
        <w:spacing w:line="410" w:lineRule="atLeast"/>
        <w:ind w:right="1989" w:firstLine="0"/>
        <w:jc w:val="both"/>
      </w:pPr>
      <w:r w:rsidRPr="0093042D">
        <w:t>Danışmanımla iletişimim yeterlidir.</w:t>
      </w: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1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Kesinlikle</w:t>
      </w:r>
      <w:r w:rsidRPr="0093042D">
        <w:rPr>
          <w:spacing w:val="-2"/>
        </w:rPr>
        <w:t xml:space="preserve"> </w:t>
      </w:r>
      <w:r w:rsidRPr="0093042D">
        <w:t>katılıyorum</w:t>
      </w:r>
    </w:p>
    <w:p w:rsidR="006909B6" w:rsidP="00F06EFE" w:rsidRDefault="00646DF0">
      <w:pPr>
        <w:pStyle w:val="GvdeMetni"/>
        <w:ind w:right="3969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 xml:space="preserve">) </w:t>
      </w:r>
      <w:r w:rsidRPr="0093042D">
        <w:t>Katılıyorum</w:t>
      </w:r>
    </w:p>
    <w:p w:rsidRPr="0093042D" w:rsidR="00E05148" w:rsidP="00F06EFE" w:rsidRDefault="00646DF0">
      <w:pPr>
        <w:pStyle w:val="GvdeMetni"/>
        <w:ind w:right="3969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pStyle w:val="GvdeMetni"/>
        <w:ind w:left="0"/>
        <w:jc w:val="both"/>
      </w:pP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2"/>
        </w:tabs>
        <w:spacing w:line="240" w:lineRule="auto"/>
        <w:ind w:right="39" w:firstLine="0"/>
        <w:jc w:val="both"/>
      </w:pPr>
      <w:r w:rsidRPr="0093042D">
        <w:t>Danışmanımla</w:t>
      </w:r>
      <w:r w:rsidRPr="0093042D">
        <w:rPr>
          <w:spacing w:val="-6"/>
        </w:rPr>
        <w:t xml:space="preserve"> </w:t>
      </w:r>
      <w:r w:rsidRPr="0093042D">
        <w:t>yaptığım</w:t>
      </w:r>
      <w:r w:rsidRPr="0093042D">
        <w:rPr>
          <w:spacing w:val="-7"/>
        </w:rPr>
        <w:t xml:space="preserve"> </w:t>
      </w:r>
      <w:r w:rsidRPr="0093042D">
        <w:t>görüşmelerde</w:t>
      </w:r>
      <w:r w:rsidRPr="0093042D">
        <w:rPr>
          <w:spacing w:val="-6"/>
        </w:rPr>
        <w:t xml:space="preserve"> </w:t>
      </w:r>
      <w:r w:rsidRPr="0093042D">
        <w:t>toplantı</w:t>
      </w:r>
      <w:r w:rsidRPr="0093042D">
        <w:rPr>
          <w:spacing w:val="-8"/>
        </w:rPr>
        <w:t xml:space="preserve"> </w:t>
      </w:r>
      <w:r w:rsidRPr="0093042D">
        <w:t>alanı/fiziki</w:t>
      </w:r>
      <w:r w:rsidRPr="0093042D">
        <w:rPr>
          <w:spacing w:val="-52"/>
        </w:rPr>
        <w:t xml:space="preserve"> </w:t>
      </w:r>
      <w:r w:rsidRPr="0093042D">
        <w:t>mekân uygundur.</w:t>
      </w:r>
    </w:p>
    <w:p w:rsidR="006909B6" w:rsidP="00F06EFE" w:rsidRDefault="00646DF0">
      <w:pPr>
        <w:pStyle w:val="GvdeMetni"/>
        <w:ind w:right="3060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Kesinlikle katılıyorum</w:t>
      </w:r>
    </w:p>
    <w:p w:rsidRPr="0093042D" w:rsidR="00E05148" w:rsidP="00F06EFE" w:rsidRDefault="00646DF0">
      <w:pPr>
        <w:pStyle w:val="GvdeMetni"/>
        <w:ind w:right="3060"/>
        <w:jc w:val="both"/>
      </w:pPr>
      <w:r w:rsidRPr="0093042D">
        <w:rPr>
          <w:spacing w:val="-53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pStyle w:val="GvdeMetni"/>
        <w:ind w:left="0"/>
        <w:jc w:val="both"/>
        <w:rPr>
          <w:sz w:val="31"/>
        </w:rPr>
      </w:pP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449"/>
        </w:tabs>
        <w:spacing w:line="240" w:lineRule="auto"/>
        <w:ind w:right="38" w:firstLine="0"/>
        <w:jc w:val="both"/>
      </w:pPr>
      <w:r w:rsidRPr="0093042D">
        <w:t>Dönem</w:t>
      </w:r>
      <w:r w:rsidRPr="0093042D">
        <w:rPr>
          <w:spacing w:val="10"/>
        </w:rPr>
        <w:t xml:space="preserve"> </w:t>
      </w:r>
      <w:r w:rsidRPr="0093042D">
        <w:t>içerisinde</w:t>
      </w:r>
      <w:r w:rsidRPr="0093042D">
        <w:rPr>
          <w:spacing w:val="8"/>
        </w:rPr>
        <w:t xml:space="preserve"> </w:t>
      </w:r>
      <w:r w:rsidRPr="0093042D">
        <w:t>gerçekleştirilen</w:t>
      </w:r>
      <w:r w:rsidRPr="0093042D">
        <w:rPr>
          <w:spacing w:val="9"/>
        </w:rPr>
        <w:t xml:space="preserve"> </w:t>
      </w:r>
      <w:r w:rsidRPr="0093042D">
        <w:t>öğrenci-danışman</w:t>
      </w:r>
      <w:r w:rsidRPr="0093042D">
        <w:rPr>
          <w:spacing w:val="-52"/>
        </w:rPr>
        <w:t xml:space="preserve"> </w:t>
      </w:r>
      <w:r w:rsidRPr="0093042D">
        <w:t>toplantılarının</w:t>
      </w:r>
      <w:r w:rsidRPr="0093042D">
        <w:rPr>
          <w:spacing w:val="-1"/>
        </w:rPr>
        <w:t xml:space="preserve"> </w:t>
      </w:r>
      <w:r w:rsidRPr="0093042D">
        <w:t>verimli</w:t>
      </w:r>
      <w:r w:rsidRPr="0093042D">
        <w:rPr>
          <w:spacing w:val="1"/>
        </w:rPr>
        <w:t xml:space="preserve"> </w:t>
      </w:r>
      <w:r w:rsidRPr="0093042D">
        <w:t>geçtiğini</w:t>
      </w:r>
      <w:r w:rsidRPr="0093042D">
        <w:rPr>
          <w:spacing w:val="-3"/>
        </w:rPr>
        <w:t xml:space="preserve"> </w:t>
      </w:r>
      <w:r w:rsidRPr="0093042D">
        <w:t>düşünüyorum</w:t>
      </w:r>
      <w:r w:rsidR="00F06EFE">
        <w:t>.</w:t>
      </w:r>
    </w:p>
    <w:p w:rsidR="006909B6" w:rsidP="00F06EFE" w:rsidRDefault="00646DF0">
      <w:pPr>
        <w:pStyle w:val="GvdeMetni"/>
        <w:ind w:right="3060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Kesinlikle katılıyorum</w:t>
      </w:r>
    </w:p>
    <w:p w:rsidRPr="0093042D" w:rsidR="00E05148" w:rsidP="00F06EFE" w:rsidRDefault="00646DF0">
      <w:pPr>
        <w:pStyle w:val="GvdeMetni"/>
        <w:ind w:right="3060"/>
        <w:jc w:val="both"/>
      </w:pPr>
      <w:r w:rsidRPr="0093042D">
        <w:rPr>
          <w:spacing w:val="-53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4"/>
        </w:tabs>
        <w:spacing w:line="410" w:lineRule="atLeast"/>
        <w:ind w:right="1755" w:firstLine="0"/>
        <w:jc w:val="both"/>
      </w:pPr>
      <w:r w:rsidRPr="0093042D">
        <w:t>Danışmanımın ilgisinden memnunum.</w:t>
      </w: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1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Kesinlikle</w:t>
      </w:r>
      <w:r w:rsidRPr="0093042D">
        <w:rPr>
          <w:spacing w:val="-2"/>
        </w:rPr>
        <w:t xml:space="preserve"> </w:t>
      </w:r>
      <w:r w:rsidRPr="0093042D">
        <w:t>katılıyorum</w:t>
      </w:r>
    </w:p>
    <w:p w:rsidR="006909B6" w:rsidP="00F06EFE" w:rsidRDefault="00646DF0">
      <w:pPr>
        <w:pStyle w:val="GvdeMetni"/>
        <w:ind w:right="3969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Katılıyorum</w:t>
      </w:r>
    </w:p>
    <w:p w:rsidRPr="0093042D" w:rsidR="00E05148" w:rsidP="00F06EFE" w:rsidRDefault="00646DF0">
      <w:pPr>
        <w:pStyle w:val="GvdeMetni"/>
        <w:ind w:right="3969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B14F43" w:rsidR="00B14F43" w:rsidP="00B14F43" w:rsidRDefault="00646DF0">
      <w:pPr>
        <w:pStyle w:val="ListeParagraf"/>
        <w:tabs>
          <w:tab w:val="left" w:pos="324"/>
        </w:tabs>
        <w:spacing w:line="410" w:lineRule="atLeast"/>
        <w:ind w:right="387"/>
        <w:jc w:val="both"/>
      </w:pPr>
      <w:bookmarkStart w:name="_GoBack" w:id="1"/>
      <w:bookmarkEnd w:id="1"/>
      <w:r w:rsidRPr="0093042D">
        <w:rPr>
          <w:spacing w:val="-2"/>
        </w:rPr>
        <w:br w:type="column"/>
      </w: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4"/>
        </w:tabs>
        <w:spacing w:line="410" w:lineRule="atLeast"/>
        <w:ind w:right="387" w:firstLine="0"/>
        <w:jc w:val="both"/>
      </w:pPr>
      <w:r w:rsidRPr="0093042D">
        <w:t>Danışmanımın tutum ve davranışlarından memnunum.</w:t>
      </w: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Kesinlikle</w:t>
      </w:r>
      <w:r w:rsidRPr="0093042D">
        <w:rPr>
          <w:spacing w:val="-2"/>
        </w:rPr>
        <w:t xml:space="preserve"> </w:t>
      </w:r>
      <w:r w:rsidRPr="0093042D">
        <w:t>katılıyorum</w:t>
      </w:r>
    </w:p>
    <w:p w:rsidR="006909B6" w:rsidP="00F06EFE" w:rsidRDefault="00646DF0">
      <w:pPr>
        <w:pStyle w:val="GvdeMetni"/>
        <w:ind w:right="4028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Katılıyorum</w:t>
      </w:r>
    </w:p>
    <w:p w:rsidRPr="0093042D" w:rsidR="00E05148" w:rsidP="00F06EFE" w:rsidRDefault="00646DF0">
      <w:pPr>
        <w:pStyle w:val="GvdeMetni"/>
        <w:ind w:right="4028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54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1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pStyle w:val="GvdeMetni"/>
        <w:ind w:left="0"/>
        <w:jc w:val="both"/>
        <w:rPr>
          <w:sz w:val="31"/>
        </w:rPr>
      </w:pP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466"/>
        </w:tabs>
        <w:spacing w:line="240" w:lineRule="auto"/>
        <w:ind w:firstLine="0"/>
        <w:jc w:val="both"/>
      </w:pPr>
      <w:r w:rsidRPr="0093042D">
        <w:t>Öğrenci-Danışman</w:t>
      </w:r>
      <w:r w:rsidRPr="0093042D">
        <w:rPr>
          <w:spacing w:val="27"/>
        </w:rPr>
        <w:t xml:space="preserve"> </w:t>
      </w:r>
      <w:r w:rsidRPr="0093042D">
        <w:t>toplantılarının</w:t>
      </w:r>
      <w:r w:rsidRPr="0093042D">
        <w:rPr>
          <w:spacing w:val="26"/>
        </w:rPr>
        <w:t xml:space="preserve"> </w:t>
      </w:r>
      <w:r w:rsidRPr="0093042D">
        <w:t>gerekli</w:t>
      </w:r>
      <w:r w:rsidRPr="0093042D">
        <w:rPr>
          <w:spacing w:val="27"/>
        </w:rPr>
        <w:t xml:space="preserve"> </w:t>
      </w:r>
      <w:r w:rsidRPr="0093042D">
        <w:t>olduğunu</w:t>
      </w:r>
      <w:r w:rsidRPr="0093042D">
        <w:rPr>
          <w:spacing w:val="-52"/>
        </w:rPr>
        <w:t xml:space="preserve"> </w:t>
      </w:r>
      <w:r w:rsidRPr="0093042D">
        <w:t>düşünüyorum.</w:t>
      </w:r>
    </w:p>
    <w:p w:rsidR="006909B6" w:rsidP="00F06EFE" w:rsidRDefault="00646DF0">
      <w:pPr>
        <w:pStyle w:val="GvdeMetni"/>
        <w:ind w:right="3119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Kesinlikle katılıyorum</w:t>
      </w:r>
    </w:p>
    <w:p w:rsidRPr="0093042D" w:rsidR="00E05148" w:rsidP="00F06EFE" w:rsidRDefault="00646DF0">
      <w:pPr>
        <w:pStyle w:val="GvdeMetni"/>
        <w:ind w:right="3119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pStyle w:val="GvdeMetni"/>
        <w:ind w:left="0"/>
        <w:jc w:val="both"/>
      </w:pP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22"/>
        </w:tabs>
        <w:spacing w:line="240" w:lineRule="auto"/>
        <w:ind w:right="99" w:firstLine="0"/>
        <w:jc w:val="both"/>
      </w:pPr>
      <w:r w:rsidRPr="0093042D">
        <w:t>Danışmanımın</w:t>
      </w:r>
      <w:r w:rsidRPr="0093042D">
        <w:rPr>
          <w:spacing w:val="-6"/>
        </w:rPr>
        <w:t xml:space="preserve"> </w:t>
      </w:r>
      <w:r w:rsidRPr="0093042D">
        <w:t>beni</w:t>
      </w:r>
      <w:r w:rsidRPr="0093042D">
        <w:rPr>
          <w:spacing w:val="-6"/>
        </w:rPr>
        <w:t xml:space="preserve"> </w:t>
      </w:r>
      <w:r w:rsidRPr="0093042D">
        <w:t>seçilecek</w:t>
      </w:r>
      <w:r w:rsidRPr="0093042D">
        <w:rPr>
          <w:spacing w:val="-7"/>
        </w:rPr>
        <w:t xml:space="preserve"> </w:t>
      </w:r>
      <w:r w:rsidRPr="0093042D">
        <w:t>dersler</w:t>
      </w:r>
      <w:r w:rsidRPr="0093042D">
        <w:rPr>
          <w:spacing w:val="-7"/>
        </w:rPr>
        <w:t xml:space="preserve"> </w:t>
      </w:r>
      <w:r w:rsidRPr="0093042D">
        <w:t>konusunda</w:t>
      </w:r>
      <w:r w:rsidRPr="0093042D">
        <w:rPr>
          <w:spacing w:val="-7"/>
        </w:rPr>
        <w:t xml:space="preserve"> </w:t>
      </w:r>
      <w:r w:rsidRPr="0093042D">
        <w:t>yeterince</w:t>
      </w:r>
      <w:r w:rsidRPr="0093042D">
        <w:rPr>
          <w:spacing w:val="-52"/>
        </w:rPr>
        <w:t xml:space="preserve"> </w:t>
      </w:r>
      <w:r w:rsidRPr="0093042D">
        <w:t>yönlendirdiğini düşünüyorum.</w:t>
      </w:r>
    </w:p>
    <w:p w:rsidR="006909B6" w:rsidP="00F06EFE" w:rsidRDefault="00646DF0">
      <w:pPr>
        <w:pStyle w:val="GvdeMetni"/>
        <w:ind w:right="3119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Kesinlikle katılıyorum</w:t>
      </w:r>
    </w:p>
    <w:p w:rsidRPr="0093042D" w:rsidR="00E05148" w:rsidP="00F06EFE" w:rsidRDefault="00646DF0">
      <w:pPr>
        <w:pStyle w:val="GvdeMetni"/>
        <w:ind w:right="3119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pStyle w:val="GvdeMetni"/>
        <w:ind w:left="0"/>
        <w:jc w:val="both"/>
      </w:pP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382"/>
        </w:tabs>
        <w:spacing w:line="240" w:lineRule="auto"/>
        <w:ind w:firstLine="0"/>
        <w:jc w:val="both"/>
      </w:pPr>
      <w:r w:rsidRPr="0093042D">
        <w:t>Fakülte ile ilgili problemlerimi çözmemde danışmanımın</w:t>
      </w:r>
      <w:r w:rsidRPr="0093042D">
        <w:rPr>
          <w:spacing w:val="-52"/>
        </w:rPr>
        <w:t xml:space="preserve"> </w:t>
      </w:r>
      <w:r w:rsidRPr="0093042D">
        <w:t>beni yeterince</w:t>
      </w:r>
      <w:r w:rsidRPr="0093042D">
        <w:rPr>
          <w:spacing w:val="-2"/>
        </w:rPr>
        <w:t xml:space="preserve"> </w:t>
      </w:r>
      <w:r w:rsidRPr="0093042D">
        <w:t>yönlendirdiğini düşünüyorum.</w:t>
      </w:r>
    </w:p>
    <w:p w:rsidR="006909B6" w:rsidP="00F06EFE" w:rsidRDefault="00646DF0">
      <w:pPr>
        <w:pStyle w:val="GvdeMetni"/>
        <w:ind w:right="3119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Kesinlikle katılıyorum</w:t>
      </w:r>
    </w:p>
    <w:p w:rsidRPr="0093042D" w:rsidR="00E05148" w:rsidP="00F06EFE" w:rsidRDefault="00646DF0">
      <w:pPr>
        <w:pStyle w:val="GvdeMetni"/>
        <w:ind w:right="3119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2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Katılıyorum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ListeParagraf"/>
        <w:numPr>
          <w:ilvl w:val="0"/>
          <w:numId w:val="1"/>
        </w:numPr>
        <w:tabs>
          <w:tab w:val="left" w:pos="490"/>
        </w:tabs>
        <w:spacing w:line="410" w:lineRule="atLeast"/>
        <w:ind w:right="1289" w:firstLine="0"/>
        <w:jc w:val="both"/>
      </w:pPr>
      <w:r w:rsidRPr="0093042D">
        <w:t>Danışmanımdan genel olarak memnunum.</w:t>
      </w: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1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Kesinlikle</w:t>
      </w:r>
      <w:r w:rsidRPr="0093042D">
        <w:rPr>
          <w:spacing w:val="-2"/>
        </w:rPr>
        <w:t xml:space="preserve"> </w:t>
      </w:r>
      <w:r w:rsidRPr="0093042D">
        <w:t>katılıyorum</w:t>
      </w:r>
    </w:p>
    <w:p w:rsidR="006909B6" w:rsidP="00F06EFE" w:rsidRDefault="00646DF0">
      <w:pPr>
        <w:pStyle w:val="GvdeMetni"/>
        <w:ind w:right="4028"/>
        <w:jc w:val="both"/>
      </w:pPr>
      <w:r w:rsidRPr="0093042D">
        <w:t>(</w:t>
      </w:r>
      <w:r w:rsidRPr="0093042D">
        <w:rPr>
          <w:spacing w:val="1"/>
        </w:rPr>
        <w:t xml:space="preserve"> </w:t>
      </w:r>
      <w:r w:rsidRPr="0093042D">
        <w:t>) Katılıyorum</w:t>
      </w:r>
    </w:p>
    <w:p w:rsidRPr="0093042D" w:rsidR="00E05148" w:rsidP="00F06EFE" w:rsidRDefault="00646DF0">
      <w:pPr>
        <w:pStyle w:val="GvdeMetni"/>
        <w:ind w:right="4028"/>
        <w:jc w:val="both"/>
      </w:pPr>
      <w:r w:rsidRPr="0093042D">
        <w:rPr>
          <w:spacing w:val="-52"/>
        </w:rPr>
        <w:t xml:space="preserve"> </w:t>
      </w:r>
      <w:r w:rsidRPr="0093042D">
        <w:t>(</w:t>
      </w:r>
      <w:r w:rsidRPr="0093042D">
        <w:rPr>
          <w:spacing w:val="53"/>
        </w:rPr>
        <w:t xml:space="preserve"> </w:t>
      </w:r>
      <w:r w:rsidRPr="0093042D">
        <w:t>)</w:t>
      </w:r>
      <w:r w:rsidRPr="0093042D">
        <w:rPr>
          <w:spacing w:val="-1"/>
        </w:rPr>
        <w:t xml:space="preserve"> </w:t>
      </w:r>
      <w:r w:rsidRPr="0093042D">
        <w:t>Kararsızım</w:t>
      </w:r>
    </w:p>
    <w:p w:rsidRPr="0093042D" w:rsidR="00E05148" w:rsidP="00F06EFE" w:rsidRDefault="00646DF0">
      <w:pPr>
        <w:pStyle w:val="GvdeMetni"/>
        <w:spacing w:line="252" w:lineRule="exact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2"/>
        </w:rPr>
        <w:t xml:space="preserve"> </w:t>
      </w:r>
      <w:r w:rsidRPr="0093042D">
        <w:t>Katılmıyorum</w:t>
      </w:r>
    </w:p>
    <w:p w:rsidRPr="0093042D" w:rsidR="00E05148" w:rsidP="00F06EFE" w:rsidRDefault="00646DF0">
      <w:pPr>
        <w:pStyle w:val="GvdeMetni"/>
        <w:jc w:val="both"/>
      </w:pPr>
      <w:r w:rsidRPr="0093042D">
        <w:t>(</w:t>
      </w:r>
      <w:r w:rsidRPr="0093042D">
        <w:rPr>
          <w:spacing w:val="51"/>
        </w:rPr>
        <w:t xml:space="preserve"> </w:t>
      </w:r>
      <w:r w:rsidRPr="0093042D">
        <w:t>)</w:t>
      </w:r>
      <w:r w:rsidRPr="0093042D">
        <w:rPr>
          <w:spacing w:val="-3"/>
        </w:rPr>
        <w:t xml:space="preserve"> </w:t>
      </w:r>
      <w:r w:rsidRPr="0093042D">
        <w:t>Kesinlikle</w:t>
      </w:r>
      <w:r w:rsidRPr="0093042D">
        <w:rPr>
          <w:spacing w:val="-4"/>
        </w:rPr>
        <w:t xml:space="preserve"> </w:t>
      </w:r>
      <w:r w:rsidRPr="0093042D">
        <w:t>katılmıyorum</w:t>
      </w:r>
    </w:p>
    <w:p w:rsidRPr="0093042D" w:rsidR="00E05148" w:rsidP="00F06EFE" w:rsidRDefault="00E05148">
      <w:pPr>
        <w:jc w:val="both"/>
        <w:sectPr w:rsidRPr="0093042D" w:rsidR="00E05148">
          <w:type w:val="continuous"/>
          <w:pgSz w:w="11910" w:h="16840"/>
          <w:pgMar w:top="180" w:right="180" w:bottom="280" w:left="180" w:header="720" w:footer="720" w:gutter="0"/>
          <w:cols w:equalWidth="0" w:space="720" w:num="2">
            <w:col w:w="5463" w:space="563"/>
            <w:col w:w="5524"/>
          </w:cols>
        </w:sectPr>
      </w:pPr>
    </w:p>
    <w:p w:rsidRPr="00F06EFE" w:rsidR="00BB744F" w:rsidP="00F06EFE" w:rsidRDefault="00646DF0">
      <w:pPr>
        <w:pStyle w:val="GvdeMetni"/>
        <w:jc w:val="both"/>
        <w:rPr>
          <w:b/>
          <w:u w:val="single" w:color="1F2023"/>
        </w:rPr>
      </w:pPr>
      <w:r w:rsidRPr="0093042D">
        <w:rPr>
          <w:b/>
          <w:u w:val="single" w:color="1F2023"/>
        </w:rPr>
        <w:t>Belirtmek</w:t>
      </w:r>
      <w:r w:rsidRPr="0093042D">
        <w:rPr>
          <w:b/>
          <w:spacing w:val="-4"/>
          <w:u w:val="single" w:color="1F2023"/>
        </w:rPr>
        <w:t xml:space="preserve"> </w:t>
      </w:r>
      <w:r w:rsidRPr="0093042D">
        <w:rPr>
          <w:b/>
          <w:u w:val="single" w:color="1F2023"/>
        </w:rPr>
        <w:t>istediğiniz</w:t>
      </w:r>
      <w:r w:rsidRPr="0093042D">
        <w:rPr>
          <w:b/>
          <w:spacing w:val="-2"/>
          <w:u w:val="single" w:color="1F2023"/>
        </w:rPr>
        <w:t xml:space="preserve"> </w:t>
      </w:r>
      <w:r w:rsidRPr="0093042D">
        <w:rPr>
          <w:b/>
          <w:u w:val="single" w:color="1F2023"/>
        </w:rPr>
        <w:t>farklı</w:t>
      </w:r>
      <w:r w:rsidRPr="0093042D">
        <w:rPr>
          <w:b/>
          <w:spacing w:val="-3"/>
          <w:u w:val="single" w:color="1F2023"/>
        </w:rPr>
        <w:t xml:space="preserve"> </w:t>
      </w:r>
      <w:r w:rsidRPr="0093042D">
        <w:rPr>
          <w:b/>
          <w:u w:val="single" w:color="1F2023"/>
        </w:rPr>
        <w:t>görüş</w:t>
      </w:r>
      <w:r w:rsidRPr="0093042D">
        <w:rPr>
          <w:b/>
          <w:spacing w:val="-4"/>
          <w:u w:val="single" w:color="1F2023"/>
        </w:rPr>
        <w:t xml:space="preserve"> </w:t>
      </w:r>
      <w:r w:rsidRPr="0093042D">
        <w:rPr>
          <w:b/>
          <w:u w:val="single" w:color="1F2023"/>
        </w:rPr>
        <w:t>ve</w:t>
      </w:r>
      <w:r w:rsidRPr="0093042D">
        <w:rPr>
          <w:b/>
          <w:spacing w:val="-2"/>
          <w:u w:val="single" w:color="1F2023"/>
        </w:rPr>
        <w:t xml:space="preserve"> </w:t>
      </w:r>
      <w:r w:rsidRPr="0093042D">
        <w:rPr>
          <w:b/>
          <w:u w:val="single" w:color="1F2023"/>
        </w:rPr>
        <w:t>önerileriniz</w:t>
      </w:r>
      <w:r w:rsidRPr="0093042D">
        <w:rPr>
          <w:b/>
          <w:spacing w:val="-4"/>
          <w:u w:val="single" w:color="1F2023"/>
        </w:rPr>
        <w:t xml:space="preserve"> </w:t>
      </w:r>
      <w:r w:rsidRPr="0093042D">
        <w:rPr>
          <w:b/>
          <w:u w:val="single" w:color="1F2023"/>
        </w:rPr>
        <w:t>varsa</w:t>
      </w:r>
      <w:r w:rsidRPr="0093042D">
        <w:rPr>
          <w:b/>
          <w:spacing w:val="-4"/>
          <w:u w:val="single" w:color="1F2023"/>
        </w:rPr>
        <w:t xml:space="preserve"> </w:t>
      </w:r>
      <w:r w:rsidRPr="0093042D">
        <w:rPr>
          <w:b/>
          <w:u w:val="single" w:color="1F2023"/>
        </w:rPr>
        <w:t>lütfen</w:t>
      </w:r>
      <w:r w:rsidRPr="0093042D">
        <w:rPr>
          <w:b/>
          <w:spacing w:val="-2"/>
          <w:u w:val="single" w:color="1F2023"/>
        </w:rPr>
        <w:t xml:space="preserve"> </w:t>
      </w:r>
      <w:r w:rsidRPr="0093042D">
        <w:rPr>
          <w:b/>
          <w:u w:val="single" w:color="1F2023"/>
        </w:rPr>
        <w:t>belirtiniz:</w:t>
      </w:r>
    </w:p>
    <w:sectPr w:rsidRPr="00F06EFE" w:rsidR="00BB744F">
      <w:footerReference r:id="R1e1c0471206f4efb"/>
      <w:type w:val="continuous"/>
      <w:pgSz w:w="11910" w:h="16840"/>
      <w:pgMar w:top="18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0" w:rsidRDefault="00646DF0" w:rsidP="00BB744F">
      <w:r>
        <w:separator/>
      </w:r>
    </w:p>
  </w:endnote>
  <w:endnote w:type="continuationSeparator" w:id="0">
    <w:p w:rsidR="00646DF0" w:rsidRDefault="00646DF0" w:rsidP="00BB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FE" w:rsidRDefault="00F06EFE">
    <w:pPr>
      <w:pStyle w:val="AltBilgi"/>
    </w:pPr>
  </w:p>
  <w:p w:rsidR="00F06EFE" w:rsidP="00F06EFE" w:rsidRDefault="00F06EFE">
    <w:pPr>
      <w:pStyle w:val="AltBilgi"/>
      <w:tabs>
        <w:tab w:val="clear" w:pos="4536"/>
        <w:tab w:val="clear" w:pos="9072"/>
        <w:tab w:val="left" w:pos="6336"/>
      </w:tabs>
    </w:pPr>
    <w:r>
      <w:tab/>
    </w:r>
  </w:p>
  <w:p w:rsidR="00F06EFE" w:rsidRDefault="00F06E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0" w:rsidRDefault="00646DF0" w:rsidP="00BB744F">
      <w:r>
        <w:separator/>
      </w:r>
    </w:p>
  </w:footnote>
  <w:footnote w:type="continuationSeparator" w:id="0">
    <w:p w:rsidR="00646DF0" w:rsidRDefault="00646DF0" w:rsidP="00BB744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FE" w:rsidRDefault="00F06EFE">
    <w:pPr>
      <w:pStyle w:val="stBilgi"/>
    </w:pPr>
  </w:p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0"/>
      <w:gridCol w:w="6211"/>
      <w:gridCol w:w="2826"/>
    </w:tblGrid>
    <w:tr w:rsidRPr="006A0EAB" w:rsidR="00F06EFE" w:rsidTr="00332B1C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06EFE" w:rsidP="00F06EFE" w:rsidRDefault="00F06EFE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776" behindDoc="0" locked="0" layoutInCell="1" allowOverlap="1" wp14:editId="5BC6972F" wp14:anchorId="6EE82B0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77" name="Resi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F06EFE" w:rsidP="00F06EFE" w:rsidRDefault="00F06EFE">
          <w:pPr>
            <w:jc w:val="center"/>
            <w:rPr>
              <w:b/>
              <w:sz w:val="18"/>
              <w:szCs w:val="18"/>
            </w:rPr>
          </w:pPr>
        </w:p>
        <w:p w:rsidR="00F06EFE" w:rsidP="00F06EFE" w:rsidRDefault="00F06EFE">
          <w:pPr>
            <w:jc w:val="center"/>
            <w:rPr>
              <w:b/>
              <w:sz w:val="18"/>
              <w:szCs w:val="18"/>
            </w:rPr>
          </w:pPr>
        </w:p>
        <w:p w:rsidR="00F06EFE" w:rsidP="00F06EFE" w:rsidRDefault="00F06EFE">
          <w:pPr>
            <w:jc w:val="center"/>
            <w:rPr>
              <w:b/>
              <w:sz w:val="18"/>
              <w:szCs w:val="18"/>
            </w:rPr>
          </w:pPr>
        </w:p>
        <w:p w:rsidR="00F06EFE" w:rsidP="00F06EFE" w:rsidRDefault="00F06EFE">
          <w:pPr>
            <w:jc w:val="center"/>
            <w:rPr>
              <w:b/>
              <w:sz w:val="18"/>
              <w:szCs w:val="18"/>
            </w:rPr>
          </w:pPr>
        </w:p>
        <w:p w:rsidRPr="00C9557A" w:rsidR="00F06EFE" w:rsidP="00F06EFE" w:rsidRDefault="00F06EF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06EFE" w:rsidP="00F06EFE" w:rsidRDefault="00F06EFE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06EFE" w:rsidP="00F06EFE" w:rsidRDefault="00F06EFE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06EFE" w:rsidP="00F06EFE" w:rsidRDefault="00F06EFE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06EFE" w:rsidP="00F06EFE" w:rsidRDefault="00F06EFE">
          <w:pPr>
            <w:pStyle w:val="GvdeMetni"/>
            <w:jc w:val="center"/>
            <w:rPr>
              <w:b/>
            </w:rPr>
          </w:pPr>
          <w:r>
            <w:rPr>
              <w:b/>
            </w:rPr>
            <w:t>Eczacılık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06EFE" w:rsidP="00F06EFE" w:rsidRDefault="00F06EFE">
          <w:pPr>
            <w:pStyle w:val="GvdeMetni"/>
            <w:jc w:val="center"/>
          </w:pPr>
          <w:r w:rsidRPr="00F03A12">
            <w:rPr>
              <w:noProof/>
              <w:lang w:val="en-GB" w:eastAsia="en-GB"/>
            </w:rPr>
            <w:drawing>
              <wp:inline distT="0" distB="0" distL="0" distR="0" wp14:anchorId="6CA2CD66" wp14:editId="3CAEAE67">
                <wp:extent cx="742950" cy="466725"/>
                <wp:effectExtent l="0" t="0" r="0" b="9525"/>
                <wp:docPr id="7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06EFE" w:rsidTr="00332B1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06EFE" w:rsidP="00F06EFE" w:rsidRDefault="00F06EFE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06EFE" w:rsidP="00F06EFE" w:rsidRDefault="00F06E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DANIŞMANLIK DEĞERLENDİRME ANKETİ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06EFE" w:rsidP="00F06EFE" w:rsidRDefault="00F06EFE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FR/ECZF/10</w:t>
          </w:r>
          <w:proofErr w:type="spellStart"/>
          <w:proofErr w:type="spellEnd"/>
        </w:p>
      </w:tc>
    </w:tr>
    <w:tr w:rsidRPr="006A0EAB" w:rsidR="00F06EFE" w:rsidTr="00332B1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06EFE" w:rsidP="00F06EFE" w:rsidRDefault="00F06E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06EFE" w:rsidP="00F06EFE" w:rsidRDefault="00F06EFE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06EFE" w:rsidP="00F06EFE" w:rsidRDefault="00F06EFE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</w:t>
          </w:r>
          <w:proofErr w:type="gramStart"/>
          <w:r>
            <w:rPr>
              <w:b/>
            </w:rPr>
            <w:t>.</w:t>
          </w:r>
          <w:r w:rsidRPr="006A0EAB">
            <w:rPr>
              <w:b/>
            </w:rPr>
            <w:t>:</w:t>
          </w:r>
          <w:proofErr w:type="gramEnd"/>
          <w:r w:rsidRPr="006A0EAB">
            <w:rPr>
              <w:b/>
            </w:rPr>
            <w:t xml:space="preserve"> </w:t>
          </w:r>
          <w:r w:rsidRPr="009C549A">
            <w:t>7.11.2023</w:t>
          </w:r>
          <w:proofErr w:type="spellStart"/>
          <w:proofErr w:type="spellEnd"/>
        </w:p>
      </w:tc>
    </w:tr>
    <w:tr w:rsidRPr="006A0EAB" w:rsidR="00F06EFE" w:rsidTr="00332B1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06EFE" w:rsidP="00F06EFE" w:rsidRDefault="00F06E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06EFE" w:rsidP="00F06EFE" w:rsidRDefault="00F06EFE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06EFE" w:rsidP="00F06EFE" w:rsidRDefault="00F06EFE">
          <w:pPr>
            <w:pStyle w:val="GvdeMetni"/>
            <w:rPr>
              <w:b/>
              <w:color w:val="000000"/>
            </w:rPr>
          </w:pPr>
          <w:proofErr w:type="spellStart"/>
          <w:r w:rsidRPr="00A91E61">
            <w:rPr>
              <w:b/>
              <w:color w:val="000000"/>
            </w:rPr>
            <w:t>Rev</w:t>
          </w:r>
          <w:proofErr w:type="spellEnd"/>
          <w:r w:rsidRPr="00A91E61">
            <w:rPr>
              <w:b/>
              <w:color w:val="000000"/>
            </w:rPr>
            <w:t>. No/Tar</w:t>
          </w:r>
          <w:proofErr w:type="gramStart"/>
          <w:r w:rsidRPr="00A91E61">
            <w:rPr>
              <w:b/>
              <w:color w:val="000000"/>
            </w:rPr>
            <w:t>.:</w:t>
          </w:r>
          <w:proofErr w:type="gramEnd"/>
          <w:r w:rsidRPr="00A91E61">
            <w:rPr>
              <w:b/>
              <w:color w:val="000000"/>
            </w:rPr>
            <w:t xml:space="preserve"> </w:t>
          </w:r>
          <w:r w:rsidRPr="009C549A">
            <w:rPr>
              <w:color w:val="000000"/>
            </w:rPr>
            <w:t>00/...</w:t>
          </w:r>
        </w:p>
      </w:tc>
    </w:tr>
    <w:tr w:rsidRPr="006A0EAB" w:rsidR="00F06EFE" w:rsidTr="00332B1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06EFE" w:rsidP="00F06EFE" w:rsidRDefault="00F06EF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06EFE" w:rsidP="00F06EFE" w:rsidRDefault="00F06EFE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06EFE" w:rsidP="00F06EFE" w:rsidRDefault="00F06EFE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 w:rsidR="00D014CE"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 w:rsidR="00D014CE"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F06EFE" w:rsidP="00F06EFE" w:rsidRDefault="00F06E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237D"/>
    <w:multiLevelType w:val="hybridMultilevel"/>
    <w:tmpl w:val="4692B17E"/>
    <w:lvl w:ilvl="0" w:tplc="DFF0AC7E">
      <w:start w:val="1"/>
      <w:numFmt w:val="decimal"/>
      <w:lvlText w:val="%1."/>
      <w:lvlJc w:val="left"/>
      <w:pPr>
        <w:ind w:left="103" w:hanging="221"/>
      </w:pPr>
      <w:rPr>
        <w:rFonts w:ascii="Times New Roman" w:eastAsia="Times New Roman" w:hAnsi="Times New Roman" w:cs="Times New Roman" w:hint="default"/>
        <w:b/>
        <w:bCs/>
        <w:color w:val="1F2023"/>
        <w:w w:val="100"/>
        <w:sz w:val="22"/>
        <w:szCs w:val="22"/>
        <w:lang w:val="tr-TR" w:eastAsia="en-US" w:bidi="ar-SA"/>
      </w:rPr>
    </w:lvl>
    <w:lvl w:ilvl="1" w:tplc="D270AEFC">
      <w:numFmt w:val="bullet"/>
      <w:lvlText w:val="•"/>
      <w:lvlJc w:val="left"/>
      <w:pPr>
        <w:ind w:left="636" w:hanging="221"/>
      </w:pPr>
      <w:rPr>
        <w:rFonts w:hint="default"/>
        <w:lang w:val="tr-TR" w:eastAsia="en-US" w:bidi="ar-SA"/>
      </w:rPr>
    </w:lvl>
    <w:lvl w:ilvl="2" w:tplc="7FB01486">
      <w:numFmt w:val="bullet"/>
      <w:lvlText w:val="•"/>
      <w:lvlJc w:val="left"/>
      <w:pPr>
        <w:ind w:left="1172" w:hanging="221"/>
      </w:pPr>
      <w:rPr>
        <w:rFonts w:hint="default"/>
        <w:lang w:val="tr-TR" w:eastAsia="en-US" w:bidi="ar-SA"/>
      </w:rPr>
    </w:lvl>
    <w:lvl w:ilvl="3" w:tplc="DA2C6A76">
      <w:numFmt w:val="bullet"/>
      <w:lvlText w:val="•"/>
      <w:lvlJc w:val="left"/>
      <w:pPr>
        <w:ind w:left="1708" w:hanging="221"/>
      </w:pPr>
      <w:rPr>
        <w:rFonts w:hint="default"/>
        <w:lang w:val="tr-TR" w:eastAsia="en-US" w:bidi="ar-SA"/>
      </w:rPr>
    </w:lvl>
    <w:lvl w:ilvl="4" w:tplc="CFAE0114">
      <w:numFmt w:val="bullet"/>
      <w:lvlText w:val="•"/>
      <w:lvlJc w:val="left"/>
      <w:pPr>
        <w:ind w:left="2244" w:hanging="221"/>
      </w:pPr>
      <w:rPr>
        <w:rFonts w:hint="default"/>
        <w:lang w:val="tr-TR" w:eastAsia="en-US" w:bidi="ar-SA"/>
      </w:rPr>
    </w:lvl>
    <w:lvl w:ilvl="5" w:tplc="C13CA6C0">
      <w:numFmt w:val="bullet"/>
      <w:lvlText w:val="•"/>
      <w:lvlJc w:val="left"/>
      <w:pPr>
        <w:ind w:left="2781" w:hanging="221"/>
      </w:pPr>
      <w:rPr>
        <w:rFonts w:hint="default"/>
        <w:lang w:val="tr-TR" w:eastAsia="en-US" w:bidi="ar-SA"/>
      </w:rPr>
    </w:lvl>
    <w:lvl w:ilvl="6" w:tplc="7E727BEA">
      <w:numFmt w:val="bullet"/>
      <w:lvlText w:val="•"/>
      <w:lvlJc w:val="left"/>
      <w:pPr>
        <w:ind w:left="3317" w:hanging="221"/>
      </w:pPr>
      <w:rPr>
        <w:rFonts w:hint="default"/>
        <w:lang w:val="tr-TR" w:eastAsia="en-US" w:bidi="ar-SA"/>
      </w:rPr>
    </w:lvl>
    <w:lvl w:ilvl="7" w:tplc="2B560B9A">
      <w:numFmt w:val="bullet"/>
      <w:lvlText w:val="•"/>
      <w:lvlJc w:val="left"/>
      <w:pPr>
        <w:ind w:left="3853" w:hanging="221"/>
      </w:pPr>
      <w:rPr>
        <w:rFonts w:hint="default"/>
        <w:lang w:val="tr-TR" w:eastAsia="en-US" w:bidi="ar-SA"/>
      </w:rPr>
    </w:lvl>
    <w:lvl w:ilvl="8" w:tplc="553A20EA">
      <w:numFmt w:val="bullet"/>
      <w:lvlText w:val="•"/>
      <w:lvlJc w:val="left"/>
      <w:pPr>
        <w:ind w:left="4389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48"/>
    <w:rsid w:val="00646DF0"/>
    <w:rsid w:val="006909B6"/>
    <w:rsid w:val="00910E8A"/>
    <w:rsid w:val="0093042D"/>
    <w:rsid w:val="00A44C0D"/>
    <w:rsid w:val="00A9199E"/>
    <w:rsid w:val="00B14F43"/>
    <w:rsid w:val="00B91A31"/>
    <w:rsid w:val="00BB744F"/>
    <w:rsid w:val="00D014CE"/>
    <w:rsid w:val="00D15832"/>
    <w:rsid w:val="00E05148"/>
    <w:rsid w:val="00F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B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</w:style>
  <w:style w:type="paragraph" w:styleId="KonuBal">
    <w:name w:val="Title"/>
    <w:basedOn w:val="Normal"/>
    <w:uiPriority w:val="1"/>
    <w:qFormat/>
    <w:pPr>
      <w:spacing w:before="27"/>
      <w:ind w:left="712" w:right="712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410" w:lineRule="exact"/>
      <w:ind w:left="103" w:right="98"/>
    </w:pPr>
  </w:style>
  <w:style w:type="paragraph" w:customStyle="1" w:styleId="TableParagraph">
    <w:name w:val="Table Paragraph"/>
    <w:basedOn w:val="Normal"/>
    <w:uiPriority w:val="1"/>
    <w:qFormat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3042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93042D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rsid w:val="0093042D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3042D"/>
    <w:rPr>
      <w:rFonts w:ascii="Times New Roman" w:eastAsiaTheme="minorEastAsia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rsid w:val="00BB744F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rsid w:val="00BB744F"/>
    <w:rPr>
      <w:rFonts w:ascii="Times New Roman" w:eastAsiaTheme="minorEastAsia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1e1c0471206f4ef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Akademik Danışmanlık Değerlendirme Anketi.dotx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Gökay Albayrak</dc:creator>
  <cp:lastModifiedBy>DELL5568</cp:lastModifiedBy>
  <cp:revision>2</cp:revision>
  <dcterms:created xsi:type="dcterms:W3CDTF">2023-11-06T13:47:00Z</dcterms:created>
  <dcterms:modified xsi:type="dcterms:W3CDTF">2023-11-06T13:47:00Z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2023-11-06T00:00:00Z</vt:filetime>
  </property>
</Properties>
</file>