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E3FB8" w:rsidR="00375418" w:rsidP="00375418" w:rsidRDefault="00375418">
      <w:pPr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3E3FB8">
        <w:rPr>
          <w:rFonts w:ascii="Times New Roman" w:hAnsi="Times New Roman" w:cs="Times New Roman"/>
          <w:b/>
          <w:color w:val="C00000"/>
          <w:sz w:val="20"/>
          <w:szCs w:val="20"/>
        </w:rPr>
        <w:t>1. BÖLÜM (Katılımcılar tarafından doldurulacaktır.)</w:t>
      </w:r>
    </w:p>
    <w:p w:rsidRPr="003E3FB8" w:rsidR="005116AF" w:rsidP="00375418" w:rsidRDefault="00407023">
      <w:pPr>
        <w:jc w:val="both"/>
        <w:rPr>
          <w:rFonts w:ascii="Times New Roman" w:hAnsi="Times New Roman" w:cs="Times New Roman"/>
          <w:sz w:val="20"/>
          <w:szCs w:val="20"/>
        </w:rPr>
      </w:pPr>
      <w:r w:rsidRPr="003E3FB8">
        <w:rPr>
          <w:rFonts w:ascii="Times New Roman" w:hAnsi="Times New Roman" w:cs="Times New Roman"/>
          <w:sz w:val="20"/>
          <w:szCs w:val="20"/>
        </w:rPr>
        <w:t>Bu form, yapılan eğitim faaliyetinin kalitesi ve etkinliğinin değerlendirilmesi amacıyla hazırlanmıştır. Belirteceğiniz değerlendirme ve öneriler, sürekli iyileştirme anlayışımız kapsamında daha sonraki çalışmalarımıza rehberlik edecektir.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372"/>
        <w:gridCol w:w="537"/>
        <w:gridCol w:w="538"/>
        <w:gridCol w:w="537"/>
        <w:gridCol w:w="538"/>
        <w:gridCol w:w="538"/>
      </w:tblGrid>
      <w:tr w:rsidRPr="003E3FB8" w:rsidR="00407023" w:rsidTr="004E7BEC">
        <w:trPr>
          <w:cantSplit/>
          <w:trHeight w:val="1191"/>
          <w:jc w:val="center"/>
        </w:trPr>
        <w:tc>
          <w:tcPr>
            <w:tcW w:w="6372" w:type="dxa"/>
            <w:vMerge w:val="restart"/>
            <w:shd w:val="clear" w:color="auto" w:fill="C00000"/>
            <w:vAlign w:val="center"/>
          </w:tcPr>
          <w:p w:rsidRPr="003E3FB8" w:rsidR="00407023" w:rsidP="00375418" w:rsidRDefault="00375418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EĞİTİMİN DEĞERLENDİRİLMESİ</w:t>
            </w:r>
          </w:p>
        </w:tc>
        <w:tc>
          <w:tcPr>
            <w:tcW w:w="537" w:type="dxa"/>
            <w:shd w:val="clear" w:color="auto" w:fill="C00000"/>
            <w:textDirection w:val="btLr"/>
            <w:vAlign w:val="center"/>
          </w:tcPr>
          <w:p w:rsidRPr="003E3FB8" w:rsidR="00407023" w:rsidP="004E7BEC" w:rsidRDefault="00407023">
            <w:pPr>
              <w:ind w:left="113" w:right="113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Çok İyi</w:t>
            </w:r>
          </w:p>
        </w:tc>
        <w:tc>
          <w:tcPr>
            <w:tcW w:w="538" w:type="dxa"/>
            <w:shd w:val="clear" w:color="auto" w:fill="C00000"/>
            <w:textDirection w:val="btLr"/>
            <w:vAlign w:val="center"/>
          </w:tcPr>
          <w:p w:rsidRPr="003E3FB8" w:rsidR="00407023" w:rsidP="004E7BEC" w:rsidRDefault="00407023">
            <w:pPr>
              <w:ind w:left="113" w:right="113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İyi</w:t>
            </w:r>
          </w:p>
        </w:tc>
        <w:tc>
          <w:tcPr>
            <w:tcW w:w="537" w:type="dxa"/>
            <w:shd w:val="clear" w:color="auto" w:fill="C00000"/>
            <w:textDirection w:val="btLr"/>
            <w:vAlign w:val="center"/>
          </w:tcPr>
          <w:p w:rsidRPr="003E3FB8" w:rsidR="00407023" w:rsidP="004E7BEC" w:rsidRDefault="00407023">
            <w:pPr>
              <w:ind w:left="113" w:right="113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Orta</w:t>
            </w:r>
          </w:p>
        </w:tc>
        <w:tc>
          <w:tcPr>
            <w:tcW w:w="538" w:type="dxa"/>
            <w:shd w:val="clear" w:color="auto" w:fill="C00000"/>
            <w:textDirection w:val="btLr"/>
            <w:vAlign w:val="center"/>
          </w:tcPr>
          <w:p w:rsidRPr="003E3FB8" w:rsidR="00407023" w:rsidP="004E7BEC" w:rsidRDefault="00407023">
            <w:pPr>
              <w:ind w:left="113" w:right="113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Kötü</w:t>
            </w:r>
          </w:p>
        </w:tc>
        <w:tc>
          <w:tcPr>
            <w:tcW w:w="538" w:type="dxa"/>
            <w:shd w:val="clear" w:color="auto" w:fill="C00000"/>
            <w:textDirection w:val="btLr"/>
            <w:vAlign w:val="center"/>
          </w:tcPr>
          <w:p w:rsidRPr="003E3FB8" w:rsidR="00407023" w:rsidP="004E7BEC" w:rsidRDefault="00407023">
            <w:pPr>
              <w:ind w:left="113" w:right="113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Çok Kötü</w:t>
            </w:r>
          </w:p>
        </w:tc>
      </w:tr>
      <w:tr w:rsidRPr="003E3FB8" w:rsidR="00407023" w:rsidTr="00407023">
        <w:trPr>
          <w:cantSplit/>
          <w:trHeight w:val="567"/>
          <w:jc w:val="center"/>
        </w:trPr>
        <w:tc>
          <w:tcPr>
            <w:tcW w:w="6372" w:type="dxa"/>
            <w:vMerge/>
            <w:shd w:val="clear" w:color="auto" w:fill="C00000"/>
            <w:vAlign w:val="center"/>
          </w:tcPr>
          <w:p w:rsidRPr="003E3FB8" w:rsidR="00407023" w:rsidP="00407023" w:rsidRDefault="00407023">
            <w:pPr>
              <w:pStyle w:val="ListeParagraf"/>
              <w:ind w:left="36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C00000"/>
            <w:vAlign w:val="center"/>
          </w:tcPr>
          <w:p w:rsidRPr="003E3FB8" w:rsidR="00407023" w:rsidP="00407023" w:rsidRDefault="0040702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38" w:type="dxa"/>
            <w:shd w:val="clear" w:color="auto" w:fill="C00000"/>
            <w:vAlign w:val="center"/>
          </w:tcPr>
          <w:p w:rsidRPr="003E3FB8" w:rsidR="00407023" w:rsidP="00407023" w:rsidRDefault="0040702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537" w:type="dxa"/>
            <w:shd w:val="clear" w:color="auto" w:fill="C00000"/>
            <w:vAlign w:val="center"/>
          </w:tcPr>
          <w:p w:rsidRPr="003E3FB8" w:rsidR="00407023" w:rsidP="00407023" w:rsidRDefault="0040702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538" w:type="dxa"/>
            <w:shd w:val="clear" w:color="auto" w:fill="C00000"/>
            <w:vAlign w:val="center"/>
          </w:tcPr>
          <w:p w:rsidRPr="003E3FB8" w:rsidR="00407023" w:rsidP="00407023" w:rsidRDefault="0040702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538" w:type="dxa"/>
            <w:shd w:val="clear" w:color="auto" w:fill="C00000"/>
            <w:vAlign w:val="center"/>
          </w:tcPr>
          <w:p w:rsidRPr="003E3FB8" w:rsidR="00407023" w:rsidP="00407023" w:rsidRDefault="0040702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</w:t>
            </w:r>
          </w:p>
        </w:tc>
      </w:tr>
      <w:tr w:rsidRPr="003E3FB8" w:rsidR="00407023" w:rsidTr="004E7BEC">
        <w:trPr>
          <w:trHeight w:val="539"/>
          <w:jc w:val="center"/>
        </w:trPr>
        <w:tc>
          <w:tcPr>
            <w:tcW w:w="6372" w:type="dxa"/>
            <w:vAlign w:val="center"/>
          </w:tcPr>
          <w:p w:rsidRPr="003E3FB8" w:rsidR="00407023" w:rsidP="004E7BEC" w:rsidRDefault="00407023">
            <w:pPr>
              <w:pStyle w:val="ListeParagraf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Eğitimin İçeriği</w:t>
            </w:r>
          </w:p>
        </w:tc>
        <w:tc>
          <w:tcPr>
            <w:tcW w:w="537" w:type="dxa"/>
            <w:vAlign w:val="center"/>
          </w:tcPr>
          <w:p w:rsidRPr="003E3FB8" w:rsidR="00407023" w:rsidP="004E7BEC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07023" w:rsidP="004E7BEC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Pr="003E3FB8" w:rsidR="00407023" w:rsidP="004E7BEC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07023" w:rsidP="004E7BEC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07023" w:rsidP="004E7BEC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Pr="003E3FB8" w:rsidR="00407023" w:rsidTr="004E7BEC">
        <w:trPr>
          <w:trHeight w:val="539"/>
          <w:jc w:val="center"/>
        </w:trPr>
        <w:tc>
          <w:tcPr>
            <w:tcW w:w="6372" w:type="dxa"/>
            <w:vAlign w:val="center"/>
          </w:tcPr>
          <w:p w:rsidRPr="003E3FB8" w:rsidR="00407023" w:rsidP="004E7BEC" w:rsidRDefault="00407023">
            <w:pPr>
              <w:pStyle w:val="ListeParagraf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Eğitim dokümantasyonu/notlarının yeterliliği</w:t>
            </w:r>
          </w:p>
        </w:tc>
        <w:tc>
          <w:tcPr>
            <w:tcW w:w="537" w:type="dxa"/>
            <w:vAlign w:val="center"/>
          </w:tcPr>
          <w:p w:rsidRPr="003E3FB8" w:rsidR="00407023" w:rsidP="004E7BEC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07023" w:rsidP="004E7BEC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Pr="003E3FB8" w:rsidR="00407023" w:rsidP="004E7BEC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07023" w:rsidP="004E7BEC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07023" w:rsidP="004E7BEC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Pr="003E3FB8" w:rsidR="00407023" w:rsidTr="004E7BEC">
        <w:trPr>
          <w:trHeight w:val="539"/>
          <w:jc w:val="center"/>
        </w:trPr>
        <w:tc>
          <w:tcPr>
            <w:tcW w:w="6372" w:type="dxa"/>
            <w:vAlign w:val="center"/>
          </w:tcPr>
          <w:p w:rsidRPr="003E3FB8" w:rsidR="00407023" w:rsidP="004E7BEC" w:rsidRDefault="00407023">
            <w:pPr>
              <w:pStyle w:val="ListeParagraf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Pratik çalışmaların etkinliği</w:t>
            </w:r>
          </w:p>
        </w:tc>
        <w:tc>
          <w:tcPr>
            <w:tcW w:w="537" w:type="dxa"/>
            <w:vAlign w:val="center"/>
          </w:tcPr>
          <w:p w:rsidRPr="003E3FB8" w:rsidR="00407023" w:rsidP="004E7BEC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07023" w:rsidP="004E7BEC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Pr="003E3FB8" w:rsidR="00407023" w:rsidP="004E7BEC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07023" w:rsidP="004E7BEC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07023" w:rsidP="004E7BEC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Pr="003E3FB8" w:rsidR="00407023" w:rsidTr="004E7BEC">
        <w:trPr>
          <w:trHeight w:val="539"/>
          <w:jc w:val="center"/>
        </w:trPr>
        <w:tc>
          <w:tcPr>
            <w:tcW w:w="6372" w:type="dxa"/>
            <w:vAlign w:val="center"/>
          </w:tcPr>
          <w:p w:rsidRPr="003E3FB8" w:rsidR="00407023" w:rsidP="004E7BEC" w:rsidRDefault="00407023">
            <w:pPr>
              <w:pStyle w:val="ListeParagraf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Eğitimin süresi</w:t>
            </w:r>
          </w:p>
        </w:tc>
        <w:tc>
          <w:tcPr>
            <w:tcW w:w="537" w:type="dxa"/>
            <w:vAlign w:val="center"/>
          </w:tcPr>
          <w:p w:rsidRPr="003E3FB8" w:rsidR="00407023" w:rsidP="004E7BEC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07023" w:rsidP="004E7BEC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Pr="003E3FB8" w:rsidR="00407023" w:rsidP="004E7BEC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07023" w:rsidP="004E7BEC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07023" w:rsidP="004E7BEC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Pr="003E3FB8" w:rsidR="00407023" w:rsidTr="004E7BEC">
        <w:trPr>
          <w:trHeight w:val="539"/>
          <w:jc w:val="center"/>
        </w:trPr>
        <w:tc>
          <w:tcPr>
            <w:tcW w:w="6372" w:type="dxa"/>
            <w:vAlign w:val="center"/>
          </w:tcPr>
          <w:p w:rsidRPr="003E3FB8" w:rsidR="00407023" w:rsidP="00407023" w:rsidRDefault="00407023">
            <w:pPr>
              <w:pStyle w:val="ListeParagraf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Eğitim öncesi bilgilendirme ve iletişim</w:t>
            </w:r>
          </w:p>
        </w:tc>
        <w:tc>
          <w:tcPr>
            <w:tcW w:w="537" w:type="dxa"/>
            <w:vAlign w:val="center"/>
          </w:tcPr>
          <w:p w:rsidRPr="003E3FB8" w:rsidR="00407023" w:rsidP="00407023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07023" w:rsidP="00407023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Pr="003E3FB8" w:rsidR="00407023" w:rsidP="00407023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07023" w:rsidP="00407023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07023" w:rsidP="00407023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Pr="003E3FB8" w:rsidR="00407023" w:rsidTr="004E7BEC">
        <w:trPr>
          <w:trHeight w:val="539"/>
          <w:jc w:val="center"/>
        </w:trPr>
        <w:tc>
          <w:tcPr>
            <w:tcW w:w="6372" w:type="dxa"/>
            <w:vAlign w:val="center"/>
          </w:tcPr>
          <w:p w:rsidRPr="003E3FB8" w:rsidR="00407023" w:rsidP="00375418" w:rsidRDefault="00407023">
            <w:pPr>
              <w:pStyle w:val="ListeParagraf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Eğitimin beklenti v</w:t>
            </w:r>
            <w:r w:rsidRPr="003E3FB8" w:rsidR="0037541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 hedefleri karşılama düzeyi</w:t>
            </w:r>
          </w:p>
        </w:tc>
        <w:tc>
          <w:tcPr>
            <w:tcW w:w="537" w:type="dxa"/>
            <w:vAlign w:val="center"/>
          </w:tcPr>
          <w:p w:rsidRPr="003E3FB8" w:rsidR="00407023" w:rsidP="00407023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07023" w:rsidP="00407023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Pr="003E3FB8" w:rsidR="00407023" w:rsidP="00407023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07023" w:rsidP="00407023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07023" w:rsidP="00407023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:rsidRPr="003E3FB8" w:rsidR="00407023" w:rsidP="005116AF" w:rsidRDefault="0040702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372"/>
        <w:gridCol w:w="537"/>
        <w:gridCol w:w="538"/>
        <w:gridCol w:w="537"/>
        <w:gridCol w:w="538"/>
        <w:gridCol w:w="538"/>
      </w:tblGrid>
      <w:tr w:rsidRPr="003E3FB8" w:rsidR="004763A8" w:rsidTr="004E7BEC">
        <w:trPr>
          <w:cantSplit/>
          <w:trHeight w:val="1191"/>
          <w:jc w:val="center"/>
        </w:trPr>
        <w:tc>
          <w:tcPr>
            <w:tcW w:w="6372" w:type="dxa"/>
            <w:vMerge w:val="restart"/>
            <w:shd w:val="clear" w:color="auto" w:fill="C00000"/>
            <w:vAlign w:val="center"/>
          </w:tcPr>
          <w:p w:rsidRPr="003E3FB8" w:rsidR="004763A8" w:rsidP="004E7BEC" w:rsidRDefault="004763A8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EĞİTMENİN DEĞERLENDİRİLMESİ</w:t>
            </w:r>
          </w:p>
        </w:tc>
        <w:tc>
          <w:tcPr>
            <w:tcW w:w="537" w:type="dxa"/>
            <w:shd w:val="clear" w:color="auto" w:fill="C00000"/>
            <w:textDirection w:val="btLr"/>
            <w:vAlign w:val="center"/>
          </w:tcPr>
          <w:p w:rsidRPr="003E3FB8" w:rsidR="004763A8" w:rsidP="004E7BEC" w:rsidRDefault="004763A8">
            <w:pPr>
              <w:ind w:left="113" w:right="113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Çok İyi</w:t>
            </w:r>
          </w:p>
        </w:tc>
        <w:tc>
          <w:tcPr>
            <w:tcW w:w="538" w:type="dxa"/>
            <w:shd w:val="clear" w:color="auto" w:fill="C00000"/>
            <w:textDirection w:val="btLr"/>
            <w:vAlign w:val="center"/>
          </w:tcPr>
          <w:p w:rsidRPr="003E3FB8" w:rsidR="004763A8" w:rsidP="004E7BEC" w:rsidRDefault="004763A8">
            <w:pPr>
              <w:ind w:left="113" w:right="113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İyi</w:t>
            </w:r>
          </w:p>
        </w:tc>
        <w:tc>
          <w:tcPr>
            <w:tcW w:w="537" w:type="dxa"/>
            <w:shd w:val="clear" w:color="auto" w:fill="C00000"/>
            <w:textDirection w:val="btLr"/>
            <w:vAlign w:val="center"/>
          </w:tcPr>
          <w:p w:rsidRPr="003E3FB8" w:rsidR="004763A8" w:rsidP="004E7BEC" w:rsidRDefault="004763A8">
            <w:pPr>
              <w:ind w:left="113" w:right="113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Orta</w:t>
            </w:r>
          </w:p>
        </w:tc>
        <w:tc>
          <w:tcPr>
            <w:tcW w:w="538" w:type="dxa"/>
            <w:shd w:val="clear" w:color="auto" w:fill="C00000"/>
            <w:textDirection w:val="btLr"/>
            <w:vAlign w:val="center"/>
          </w:tcPr>
          <w:p w:rsidRPr="003E3FB8" w:rsidR="004763A8" w:rsidP="004E7BEC" w:rsidRDefault="004763A8">
            <w:pPr>
              <w:ind w:left="113" w:right="113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Kötü</w:t>
            </w:r>
          </w:p>
        </w:tc>
        <w:tc>
          <w:tcPr>
            <w:tcW w:w="538" w:type="dxa"/>
            <w:shd w:val="clear" w:color="auto" w:fill="C00000"/>
            <w:textDirection w:val="btLr"/>
            <w:vAlign w:val="center"/>
          </w:tcPr>
          <w:p w:rsidRPr="003E3FB8" w:rsidR="004763A8" w:rsidP="004E7BEC" w:rsidRDefault="004763A8">
            <w:pPr>
              <w:ind w:left="113" w:right="113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Çok Kötü</w:t>
            </w:r>
          </w:p>
        </w:tc>
      </w:tr>
      <w:tr w:rsidRPr="003E3FB8" w:rsidR="004763A8" w:rsidTr="004763A8">
        <w:trPr>
          <w:cantSplit/>
          <w:trHeight w:val="567"/>
          <w:jc w:val="center"/>
        </w:trPr>
        <w:tc>
          <w:tcPr>
            <w:tcW w:w="6372" w:type="dxa"/>
            <w:vMerge/>
            <w:shd w:val="clear" w:color="auto" w:fill="C00000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C00000"/>
            <w:vAlign w:val="center"/>
          </w:tcPr>
          <w:p w:rsidRPr="003E3FB8" w:rsidR="004763A8" w:rsidP="004763A8" w:rsidRDefault="004763A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38" w:type="dxa"/>
            <w:shd w:val="clear" w:color="auto" w:fill="C00000"/>
            <w:vAlign w:val="center"/>
          </w:tcPr>
          <w:p w:rsidRPr="003E3FB8" w:rsidR="004763A8" w:rsidP="004763A8" w:rsidRDefault="004763A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537" w:type="dxa"/>
            <w:shd w:val="clear" w:color="auto" w:fill="C00000"/>
            <w:vAlign w:val="center"/>
          </w:tcPr>
          <w:p w:rsidRPr="003E3FB8" w:rsidR="004763A8" w:rsidP="004763A8" w:rsidRDefault="004763A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538" w:type="dxa"/>
            <w:shd w:val="clear" w:color="auto" w:fill="C00000"/>
            <w:vAlign w:val="center"/>
          </w:tcPr>
          <w:p w:rsidRPr="003E3FB8" w:rsidR="004763A8" w:rsidP="004763A8" w:rsidRDefault="004763A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538" w:type="dxa"/>
            <w:shd w:val="clear" w:color="auto" w:fill="C00000"/>
            <w:vAlign w:val="center"/>
          </w:tcPr>
          <w:p w:rsidRPr="003E3FB8" w:rsidR="004763A8" w:rsidP="004763A8" w:rsidRDefault="004763A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</w:t>
            </w:r>
          </w:p>
        </w:tc>
      </w:tr>
      <w:tr w:rsidRPr="003E3FB8" w:rsidR="004763A8" w:rsidTr="004E7BEC">
        <w:trPr>
          <w:trHeight w:val="539"/>
          <w:jc w:val="center"/>
        </w:trPr>
        <w:tc>
          <w:tcPr>
            <w:tcW w:w="6372" w:type="dxa"/>
            <w:vAlign w:val="center"/>
          </w:tcPr>
          <w:p w:rsidRPr="003E3FB8" w:rsidR="004763A8" w:rsidP="004763A8" w:rsidRDefault="004763A8">
            <w:pPr>
              <w:pStyle w:val="ListeParagraf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Eğitmenin konuya hâkimiyeti</w:t>
            </w:r>
          </w:p>
        </w:tc>
        <w:tc>
          <w:tcPr>
            <w:tcW w:w="537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Pr="003E3FB8" w:rsidR="004763A8" w:rsidTr="004E7BEC">
        <w:trPr>
          <w:trHeight w:val="539"/>
          <w:jc w:val="center"/>
        </w:trPr>
        <w:tc>
          <w:tcPr>
            <w:tcW w:w="6372" w:type="dxa"/>
            <w:vAlign w:val="center"/>
          </w:tcPr>
          <w:p w:rsidRPr="003E3FB8" w:rsidR="004763A8" w:rsidP="004763A8" w:rsidRDefault="004763A8">
            <w:pPr>
              <w:pStyle w:val="ListeParagraf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Eğitmenin konuyu aktarma yeteneği</w:t>
            </w:r>
          </w:p>
        </w:tc>
        <w:tc>
          <w:tcPr>
            <w:tcW w:w="537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Pr="003E3FB8" w:rsidR="004763A8" w:rsidTr="004E7BEC">
        <w:trPr>
          <w:trHeight w:val="539"/>
          <w:jc w:val="center"/>
        </w:trPr>
        <w:tc>
          <w:tcPr>
            <w:tcW w:w="6372" w:type="dxa"/>
            <w:vAlign w:val="center"/>
          </w:tcPr>
          <w:p w:rsidRPr="003E3FB8" w:rsidR="004763A8" w:rsidP="004763A8" w:rsidRDefault="004763A8">
            <w:pPr>
              <w:pStyle w:val="ListeParagraf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Eğitmenin örnekleme yaklaşımı</w:t>
            </w:r>
          </w:p>
        </w:tc>
        <w:tc>
          <w:tcPr>
            <w:tcW w:w="537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Pr="003E3FB8" w:rsidR="004763A8" w:rsidTr="004E7BEC">
        <w:trPr>
          <w:trHeight w:val="539"/>
          <w:jc w:val="center"/>
        </w:trPr>
        <w:tc>
          <w:tcPr>
            <w:tcW w:w="6372" w:type="dxa"/>
            <w:vAlign w:val="center"/>
          </w:tcPr>
          <w:p w:rsidRPr="003E3FB8" w:rsidR="004763A8" w:rsidP="004763A8" w:rsidRDefault="004763A8">
            <w:pPr>
              <w:pStyle w:val="ListeParagraf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Eğitmenin zamanı kullanımı</w:t>
            </w:r>
          </w:p>
        </w:tc>
        <w:tc>
          <w:tcPr>
            <w:tcW w:w="537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:rsidRPr="003E3FB8" w:rsidR="004763A8" w:rsidP="005116AF" w:rsidRDefault="004763A8">
      <w:pPr>
        <w:rPr>
          <w:rFonts w:ascii="Times New Roman" w:hAnsi="Times New Roman" w:cs="Times New Roman"/>
          <w:sz w:val="20"/>
          <w:szCs w:val="20"/>
        </w:rPr>
      </w:pPr>
      <w:r w:rsidRPr="003E3FB8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Pr="003E3FB8" w:rsidR="00407023" w:rsidTr="003E3FB8">
        <w:trPr>
          <w:trHeight w:val="283"/>
          <w:jc w:val="center"/>
        </w:trPr>
        <w:tc>
          <w:tcPr>
            <w:tcW w:w="9060" w:type="dxa"/>
            <w:vAlign w:val="center"/>
          </w:tcPr>
          <w:p w:rsidRPr="003E3FB8" w:rsidR="00407023" w:rsidP="00407023" w:rsidRDefault="0040702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Sizce eğitmenin eğitim sırasında en başarılı olduğu alanlar nelerdir?</w:t>
            </w:r>
          </w:p>
        </w:tc>
      </w:tr>
      <w:tr w:rsidRPr="003E3FB8" w:rsidR="00407023" w:rsidTr="004E7BEC">
        <w:trPr>
          <w:trHeight w:val="1134"/>
          <w:jc w:val="center"/>
        </w:trPr>
        <w:tc>
          <w:tcPr>
            <w:tcW w:w="9060" w:type="dxa"/>
            <w:vAlign w:val="center"/>
          </w:tcPr>
          <w:p w:rsidRPr="003E3FB8" w:rsidR="00407023" w:rsidP="004E7BEC" w:rsidRDefault="004070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Pr="003E3FB8" w:rsidR="00407023" w:rsidTr="003E3FB8">
        <w:trPr>
          <w:trHeight w:val="283"/>
          <w:jc w:val="center"/>
        </w:trPr>
        <w:tc>
          <w:tcPr>
            <w:tcW w:w="9060" w:type="dxa"/>
            <w:vAlign w:val="center"/>
          </w:tcPr>
          <w:p w:rsidRPr="003E3FB8" w:rsidR="00407023" w:rsidP="00407023" w:rsidRDefault="004070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Size göre eğitim sırasında en başarılı olduğu alanlar nelerdir?</w:t>
            </w:r>
          </w:p>
        </w:tc>
      </w:tr>
      <w:tr w:rsidRPr="003E3FB8" w:rsidR="00407023" w:rsidTr="004E7BEC">
        <w:trPr>
          <w:trHeight w:val="1134"/>
          <w:jc w:val="center"/>
        </w:trPr>
        <w:tc>
          <w:tcPr>
            <w:tcW w:w="9060" w:type="dxa"/>
            <w:vAlign w:val="center"/>
          </w:tcPr>
          <w:p w:rsidRPr="003E3FB8" w:rsidR="00407023" w:rsidP="004E7BEC" w:rsidRDefault="004070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Pr="003E3FB8" w:rsidR="00407023" w:rsidP="005116AF" w:rsidRDefault="0040702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372"/>
        <w:gridCol w:w="537"/>
        <w:gridCol w:w="538"/>
        <w:gridCol w:w="537"/>
        <w:gridCol w:w="538"/>
        <w:gridCol w:w="538"/>
      </w:tblGrid>
      <w:tr w:rsidRPr="003E3FB8" w:rsidR="00786B97" w:rsidTr="00786B97">
        <w:trPr>
          <w:cantSplit/>
          <w:trHeight w:val="1191"/>
          <w:jc w:val="center"/>
        </w:trPr>
        <w:tc>
          <w:tcPr>
            <w:tcW w:w="6372" w:type="dxa"/>
            <w:shd w:val="clear" w:color="auto" w:fill="C00000"/>
            <w:vAlign w:val="center"/>
          </w:tcPr>
          <w:p w:rsidRPr="003E3FB8" w:rsidR="00786B97" w:rsidP="00375418" w:rsidRDefault="00786B9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EĞİTİMİN VERİLDİĞİ </w:t>
            </w:r>
            <w:r w:rsidRPr="003E3FB8" w:rsidR="0037541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ORTAMIN DEĞERLENDİRİLMESİ</w:t>
            </w:r>
          </w:p>
        </w:tc>
        <w:tc>
          <w:tcPr>
            <w:tcW w:w="537" w:type="dxa"/>
            <w:shd w:val="clear" w:color="auto" w:fill="C00000"/>
            <w:textDirection w:val="btLr"/>
            <w:vAlign w:val="center"/>
          </w:tcPr>
          <w:p w:rsidRPr="003E3FB8" w:rsidR="00786B97" w:rsidP="00885B8B" w:rsidRDefault="00786B97">
            <w:pPr>
              <w:ind w:left="113" w:right="113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Çok İyi</w:t>
            </w:r>
          </w:p>
        </w:tc>
        <w:tc>
          <w:tcPr>
            <w:tcW w:w="538" w:type="dxa"/>
            <w:shd w:val="clear" w:color="auto" w:fill="C00000"/>
            <w:textDirection w:val="btLr"/>
            <w:vAlign w:val="center"/>
          </w:tcPr>
          <w:p w:rsidRPr="003E3FB8" w:rsidR="00786B97" w:rsidP="00885B8B" w:rsidRDefault="00786B97">
            <w:pPr>
              <w:ind w:left="113" w:right="113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İyi</w:t>
            </w:r>
          </w:p>
        </w:tc>
        <w:tc>
          <w:tcPr>
            <w:tcW w:w="537" w:type="dxa"/>
            <w:shd w:val="clear" w:color="auto" w:fill="C00000"/>
            <w:textDirection w:val="btLr"/>
            <w:vAlign w:val="center"/>
          </w:tcPr>
          <w:p w:rsidRPr="003E3FB8" w:rsidR="00786B97" w:rsidP="00885B8B" w:rsidRDefault="00786B97">
            <w:pPr>
              <w:ind w:left="113" w:right="113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Orta</w:t>
            </w:r>
          </w:p>
        </w:tc>
        <w:tc>
          <w:tcPr>
            <w:tcW w:w="538" w:type="dxa"/>
            <w:shd w:val="clear" w:color="auto" w:fill="C00000"/>
            <w:textDirection w:val="btLr"/>
            <w:vAlign w:val="center"/>
          </w:tcPr>
          <w:p w:rsidRPr="003E3FB8" w:rsidR="00786B97" w:rsidP="00885B8B" w:rsidRDefault="00786B97">
            <w:pPr>
              <w:ind w:left="113" w:right="113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Kötü</w:t>
            </w:r>
          </w:p>
        </w:tc>
        <w:tc>
          <w:tcPr>
            <w:tcW w:w="538" w:type="dxa"/>
            <w:shd w:val="clear" w:color="auto" w:fill="C00000"/>
            <w:textDirection w:val="btLr"/>
            <w:vAlign w:val="center"/>
          </w:tcPr>
          <w:p w:rsidRPr="003E3FB8" w:rsidR="00786B97" w:rsidP="00885B8B" w:rsidRDefault="00786B97">
            <w:pPr>
              <w:ind w:left="113" w:right="113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Çok Kötü</w:t>
            </w:r>
          </w:p>
        </w:tc>
      </w:tr>
      <w:tr w:rsidRPr="003E3FB8" w:rsidR="004763A8" w:rsidTr="004763A8">
        <w:trPr>
          <w:cantSplit/>
          <w:trHeight w:val="567"/>
          <w:jc w:val="center"/>
        </w:trPr>
        <w:tc>
          <w:tcPr>
            <w:tcW w:w="6372" w:type="dxa"/>
            <w:shd w:val="clear" w:color="auto" w:fill="C00000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C00000"/>
            <w:vAlign w:val="center"/>
          </w:tcPr>
          <w:p w:rsidRPr="003E3FB8" w:rsidR="004763A8" w:rsidP="004763A8" w:rsidRDefault="004763A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38" w:type="dxa"/>
            <w:shd w:val="clear" w:color="auto" w:fill="C00000"/>
            <w:vAlign w:val="center"/>
          </w:tcPr>
          <w:p w:rsidRPr="003E3FB8" w:rsidR="004763A8" w:rsidP="004763A8" w:rsidRDefault="004763A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537" w:type="dxa"/>
            <w:shd w:val="clear" w:color="auto" w:fill="C00000"/>
            <w:vAlign w:val="center"/>
          </w:tcPr>
          <w:p w:rsidRPr="003E3FB8" w:rsidR="004763A8" w:rsidP="004763A8" w:rsidRDefault="004763A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538" w:type="dxa"/>
            <w:shd w:val="clear" w:color="auto" w:fill="C00000"/>
            <w:vAlign w:val="center"/>
          </w:tcPr>
          <w:p w:rsidRPr="003E3FB8" w:rsidR="004763A8" w:rsidP="004763A8" w:rsidRDefault="004763A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538" w:type="dxa"/>
            <w:shd w:val="clear" w:color="auto" w:fill="C00000"/>
            <w:vAlign w:val="center"/>
          </w:tcPr>
          <w:p w:rsidRPr="003E3FB8" w:rsidR="004763A8" w:rsidP="004763A8" w:rsidRDefault="004763A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</w:t>
            </w:r>
          </w:p>
        </w:tc>
      </w:tr>
      <w:tr w:rsidRPr="003E3FB8" w:rsidR="004763A8" w:rsidTr="00786B97">
        <w:trPr>
          <w:trHeight w:val="539"/>
          <w:jc w:val="center"/>
        </w:trPr>
        <w:tc>
          <w:tcPr>
            <w:tcW w:w="6372" w:type="dxa"/>
            <w:vAlign w:val="center"/>
          </w:tcPr>
          <w:p w:rsidRPr="003E3FB8" w:rsidR="004763A8" w:rsidP="004763A8" w:rsidRDefault="004763A8">
            <w:pPr>
              <w:pStyle w:val="ListeParagraf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Eğitimin sunuşunda materyallerin yeterliliği</w:t>
            </w:r>
          </w:p>
        </w:tc>
        <w:tc>
          <w:tcPr>
            <w:tcW w:w="537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Pr="003E3FB8" w:rsidR="004763A8" w:rsidTr="00786B97">
        <w:trPr>
          <w:trHeight w:val="539"/>
          <w:jc w:val="center"/>
        </w:trPr>
        <w:tc>
          <w:tcPr>
            <w:tcW w:w="6372" w:type="dxa"/>
            <w:vAlign w:val="center"/>
          </w:tcPr>
          <w:p w:rsidRPr="003E3FB8" w:rsidR="004763A8" w:rsidP="004763A8" w:rsidRDefault="004763A8">
            <w:pPr>
              <w:pStyle w:val="ListeParagraf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Eğitim ortamının yeterliliği</w:t>
            </w:r>
          </w:p>
        </w:tc>
        <w:tc>
          <w:tcPr>
            <w:tcW w:w="537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Pr="003E3FB8" w:rsidR="004763A8" w:rsidTr="00786B97">
        <w:trPr>
          <w:trHeight w:val="539"/>
          <w:jc w:val="center"/>
        </w:trPr>
        <w:tc>
          <w:tcPr>
            <w:tcW w:w="6372" w:type="dxa"/>
            <w:vAlign w:val="center"/>
          </w:tcPr>
          <w:p w:rsidRPr="003E3FB8" w:rsidR="004763A8" w:rsidP="004763A8" w:rsidRDefault="004763A8">
            <w:pPr>
              <w:pStyle w:val="ListeParagraf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Yemek, ikram vb. hizmetlerin yeterliliği</w:t>
            </w:r>
            <w:r w:rsidRPr="003E3FB8">
              <w:rPr>
                <w:rStyle w:val="DipnotBavurusu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537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4763A8" w:rsidP="004763A8" w:rsidRDefault="004763A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:rsidRPr="003E3FB8" w:rsidR="00786B97" w:rsidRDefault="00786B97">
      <w:pPr>
        <w:rPr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984"/>
        <w:gridCol w:w="538"/>
        <w:gridCol w:w="538"/>
      </w:tblGrid>
      <w:tr w:rsidRPr="003E3FB8" w:rsidR="00407023" w:rsidTr="007A4E91">
        <w:trPr>
          <w:cantSplit/>
          <w:trHeight w:val="1191"/>
          <w:jc w:val="center"/>
        </w:trPr>
        <w:tc>
          <w:tcPr>
            <w:tcW w:w="7984" w:type="dxa"/>
            <w:shd w:val="clear" w:color="auto" w:fill="C00000"/>
            <w:vAlign w:val="center"/>
          </w:tcPr>
          <w:p w:rsidRPr="003E3FB8" w:rsidR="00407023" w:rsidP="00407023" w:rsidRDefault="00407023">
            <w:pPr>
              <w:ind w:left="113" w:right="113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GENEL DEĞERLENDİRME</w:t>
            </w:r>
          </w:p>
        </w:tc>
        <w:tc>
          <w:tcPr>
            <w:tcW w:w="538" w:type="dxa"/>
            <w:shd w:val="clear" w:color="auto" w:fill="C00000"/>
            <w:textDirection w:val="btLr"/>
            <w:vAlign w:val="center"/>
          </w:tcPr>
          <w:p w:rsidRPr="003E3FB8" w:rsidR="00407023" w:rsidP="00407023" w:rsidRDefault="00407023">
            <w:pPr>
              <w:ind w:left="113" w:right="113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Evet</w:t>
            </w:r>
          </w:p>
        </w:tc>
        <w:tc>
          <w:tcPr>
            <w:tcW w:w="538" w:type="dxa"/>
            <w:shd w:val="clear" w:color="auto" w:fill="C00000"/>
            <w:textDirection w:val="btLr"/>
            <w:vAlign w:val="center"/>
          </w:tcPr>
          <w:p w:rsidRPr="003E3FB8" w:rsidR="00407023" w:rsidP="00407023" w:rsidRDefault="00407023">
            <w:pPr>
              <w:ind w:left="113" w:right="113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Hayır</w:t>
            </w:r>
          </w:p>
        </w:tc>
      </w:tr>
      <w:tr w:rsidRPr="003E3FB8" w:rsidR="00786B97" w:rsidTr="00904987">
        <w:trPr>
          <w:trHeight w:val="539"/>
          <w:jc w:val="center"/>
        </w:trPr>
        <w:tc>
          <w:tcPr>
            <w:tcW w:w="7984" w:type="dxa"/>
            <w:vAlign w:val="center"/>
          </w:tcPr>
          <w:p w:rsidRPr="003E3FB8" w:rsidR="00786B97" w:rsidP="00407023" w:rsidRDefault="00786B97">
            <w:pPr>
              <w:pStyle w:val="ListeParagraf"/>
              <w:numPr>
                <w:ilvl w:val="1"/>
                <w:numId w:val="6"/>
              </w:num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Eğitimi başkalarına tavsiye eder misiniz?</w:t>
            </w:r>
          </w:p>
        </w:tc>
        <w:tc>
          <w:tcPr>
            <w:tcW w:w="538" w:type="dxa"/>
            <w:vAlign w:val="center"/>
          </w:tcPr>
          <w:p w:rsidRPr="003E3FB8" w:rsidR="00786B97" w:rsidP="00885B8B" w:rsidRDefault="00786B97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Pr="003E3FB8" w:rsidR="00786B97" w:rsidP="00885B8B" w:rsidRDefault="00786B97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Pr="003E3FB8" w:rsidR="00786B97" w:rsidTr="003E3FB8">
        <w:trPr>
          <w:trHeight w:val="283"/>
          <w:jc w:val="center"/>
        </w:trPr>
        <w:tc>
          <w:tcPr>
            <w:tcW w:w="9060" w:type="dxa"/>
            <w:gridSpan w:val="3"/>
            <w:vAlign w:val="center"/>
          </w:tcPr>
          <w:p w:rsidRPr="003E3FB8" w:rsidR="00786B97" w:rsidP="00407023" w:rsidRDefault="00786B97">
            <w:pPr>
              <w:pStyle w:val="ListeParagraf"/>
              <w:numPr>
                <w:ilvl w:val="1"/>
                <w:numId w:val="6"/>
              </w:num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Önerileriniz nelerdir?</w:t>
            </w:r>
          </w:p>
        </w:tc>
      </w:tr>
      <w:tr w:rsidRPr="003E3FB8" w:rsidR="00786B97" w:rsidTr="004763A8">
        <w:trPr>
          <w:trHeight w:val="1417"/>
          <w:jc w:val="center"/>
        </w:trPr>
        <w:tc>
          <w:tcPr>
            <w:tcW w:w="9060" w:type="dxa"/>
            <w:gridSpan w:val="3"/>
            <w:vAlign w:val="center"/>
          </w:tcPr>
          <w:p w:rsidRPr="003E3FB8" w:rsidR="00786B97" w:rsidP="00885B8B" w:rsidRDefault="00786B9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name="_GoBack" w:id="0"/>
            <w:bookmarkEnd w:id="0"/>
          </w:p>
        </w:tc>
      </w:tr>
    </w:tbl>
    <w:p w:rsidRPr="003E3FB8" w:rsidR="00375418" w:rsidP="004763A8" w:rsidRDefault="00375418">
      <w:pPr>
        <w:rPr>
          <w:rFonts w:ascii="Times New Roman" w:hAnsi="Times New Roman" w:cs="Times New Roman"/>
          <w:sz w:val="20"/>
          <w:szCs w:val="20"/>
        </w:rPr>
      </w:pPr>
      <w:r w:rsidRPr="003E3FB8">
        <w:rPr>
          <w:rFonts w:ascii="Times New Roman" w:hAnsi="Times New Roman" w:cs="Times New Roman"/>
          <w:sz w:val="20"/>
          <w:szCs w:val="20"/>
        </w:rPr>
        <w:br w:type="page"/>
      </w:r>
      <w:r w:rsidRPr="003E3FB8">
        <w:rPr>
          <w:rFonts w:ascii="Times New Roman" w:hAnsi="Times New Roman" w:cs="Times New Roman"/>
          <w:b/>
          <w:color w:val="C00000"/>
          <w:sz w:val="20"/>
          <w:szCs w:val="20"/>
        </w:rPr>
        <w:lastRenderedPageBreak/>
        <w:t>2. BÖLÜM (Eğitimi düzenleyen birim tarafından doldurulacaktır.)</w:t>
      </w:r>
    </w:p>
    <w:p w:rsidRPr="003E3FB8" w:rsidR="00375418" w:rsidP="00375418" w:rsidRDefault="00375418">
      <w:pPr>
        <w:tabs>
          <w:tab w:val="left" w:pos="103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E3FB8">
        <w:rPr>
          <w:rFonts w:ascii="Times New Roman" w:hAnsi="Times New Roman" w:cs="Times New Roman"/>
          <w:sz w:val="20"/>
          <w:szCs w:val="20"/>
        </w:rPr>
        <w:t>Değerlendirme sonuçları, eğitimi düzenleyen birim tarafından hesaplanacak ve elde edilen sonuçlar Eğitim Etkinliğinin Değerlendirilmesi Rapor Formunda kullanılacaktır.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1463"/>
        <w:gridCol w:w="1463"/>
        <w:gridCol w:w="1464"/>
      </w:tblGrid>
      <w:tr w:rsidRPr="003E3FB8" w:rsidR="00375418" w:rsidTr="00375418">
        <w:trPr>
          <w:trHeight w:val="641"/>
        </w:trPr>
        <w:tc>
          <w:tcPr>
            <w:tcW w:w="5000" w:type="pct"/>
            <w:gridSpan w:val="4"/>
            <w:shd w:val="clear" w:color="auto" w:fill="C00000"/>
            <w:vAlign w:val="center"/>
          </w:tcPr>
          <w:p w:rsidRPr="003E3FB8" w:rsidR="00375418" w:rsidP="00AF614C" w:rsidRDefault="003754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SONUÇLARI</w:t>
            </w:r>
          </w:p>
        </w:tc>
      </w:tr>
      <w:tr w:rsidRPr="003E3FB8" w:rsidR="00375418" w:rsidTr="00C86028">
        <w:trPr>
          <w:trHeight w:val="641"/>
        </w:trPr>
        <w:tc>
          <w:tcPr>
            <w:tcW w:w="2578" w:type="pct"/>
            <w:shd w:val="clear" w:color="auto" w:fill="C00000"/>
            <w:vAlign w:val="center"/>
          </w:tcPr>
          <w:p w:rsidRPr="003E3FB8" w:rsidR="00375418" w:rsidP="00E43B57" w:rsidRDefault="003754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ALANI</w:t>
            </w:r>
          </w:p>
        </w:tc>
        <w:tc>
          <w:tcPr>
            <w:tcW w:w="807" w:type="pct"/>
            <w:shd w:val="clear" w:color="auto" w:fill="C00000"/>
            <w:vAlign w:val="center"/>
          </w:tcPr>
          <w:p w:rsidRPr="003E3FB8" w:rsidR="00E43B57" w:rsidP="00E43B57" w:rsidRDefault="0037541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Toplam </w:t>
            </w:r>
          </w:p>
          <w:p w:rsidRPr="003E3FB8" w:rsidR="00375418" w:rsidP="00E43B57" w:rsidRDefault="0037541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Puan </w:t>
            </w:r>
          </w:p>
          <w:p w:rsidRPr="003E3FB8" w:rsidR="00375418" w:rsidP="00E43B57" w:rsidRDefault="0037541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sz w:val="20"/>
                <w:szCs w:val="20"/>
              </w:rPr>
              <w:t>(a)</w:t>
            </w:r>
          </w:p>
        </w:tc>
        <w:tc>
          <w:tcPr>
            <w:tcW w:w="807" w:type="pct"/>
            <w:shd w:val="clear" w:color="auto" w:fill="C00000"/>
            <w:vAlign w:val="center"/>
          </w:tcPr>
          <w:p w:rsidRPr="003E3FB8" w:rsidR="00375418" w:rsidP="00E43B57" w:rsidRDefault="003754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Ortalama Puan </w:t>
            </w:r>
          </w:p>
          <w:p w:rsidRPr="003E3FB8" w:rsidR="00375418" w:rsidP="00E43B57" w:rsidRDefault="003754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sz w:val="20"/>
                <w:szCs w:val="20"/>
              </w:rPr>
              <w:t>(b)</w:t>
            </w:r>
          </w:p>
        </w:tc>
        <w:tc>
          <w:tcPr>
            <w:tcW w:w="807" w:type="pct"/>
            <w:shd w:val="clear" w:color="auto" w:fill="C00000"/>
            <w:vAlign w:val="center"/>
          </w:tcPr>
          <w:p w:rsidRPr="003E3FB8" w:rsidR="00375418" w:rsidP="00E43B57" w:rsidRDefault="003754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sz w:val="20"/>
                <w:szCs w:val="20"/>
              </w:rPr>
              <w:t>Başarı Oranı (%)</w:t>
            </w:r>
          </w:p>
          <w:p w:rsidRPr="003E3FB8" w:rsidR="00375418" w:rsidP="00E43B57" w:rsidRDefault="003754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sz w:val="20"/>
                <w:szCs w:val="20"/>
              </w:rPr>
              <w:t>(c)</w:t>
            </w:r>
          </w:p>
        </w:tc>
      </w:tr>
      <w:tr w:rsidRPr="003E3FB8" w:rsidR="00C86028" w:rsidTr="00C86028">
        <w:trPr>
          <w:trHeight w:val="641"/>
        </w:trPr>
        <w:tc>
          <w:tcPr>
            <w:tcW w:w="2578" w:type="pct"/>
            <w:shd w:val="clear" w:color="auto" w:fill="auto"/>
            <w:vAlign w:val="center"/>
          </w:tcPr>
          <w:p w:rsidRPr="003E3FB8" w:rsidR="00C86028" w:rsidP="008C0D87" w:rsidRDefault="00C86028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A. EĞİTİMİN DEĞERLENDİRİLMESİ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3E3FB8" w:rsidR="00C86028" w:rsidP="008C0D87" w:rsidRDefault="00C860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Pr="003E3FB8" w:rsidR="00C86028" w:rsidP="008C0D87" w:rsidRDefault="00C860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Pr="003E3FB8" w:rsidR="00C86028" w:rsidP="008C0D87" w:rsidRDefault="00C860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3E3FB8" w:rsidR="00C86028" w:rsidTr="00C86028">
        <w:trPr>
          <w:trHeight w:val="641"/>
        </w:trPr>
        <w:tc>
          <w:tcPr>
            <w:tcW w:w="2578" w:type="pct"/>
            <w:shd w:val="clear" w:color="auto" w:fill="auto"/>
            <w:vAlign w:val="center"/>
          </w:tcPr>
          <w:p w:rsidRPr="003E3FB8" w:rsidR="00C86028" w:rsidP="008C0D87" w:rsidRDefault="00C86028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B. EĞİTMENİN DEĞERLENDİRİLMESİ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3E3FB8" w:rsidR="00C86028" w:rsidP="008C0D87" w:rsidRDefault="00C860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Pr="003E3FB8" w:rsidR="00C86028" w:rsidP="008C0D87" w:rsidRDefault="00C860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Pr="003E3FB8" w:rsidR="00C86028" w:rsidP="008C0D87" w:rsidRDefault="00C860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3E3FB8" w:rsidR="00C86028" w:rsidTr="00C86028">
        <w:trPr>
          <w:trHeight w:val="641"/>
        </w:trPr>
        <w:tc>
          <w:tcPr>
            <w:tcW w:w="2578" w:type="pct"/>
            <w:shd w:val="clear" w:color="auto" w:fill="auto"/>
            <w:vAlign w:val="center"/>
          </w:tcPr>
          <w:p w:rsidRPr="003E3FB8" w:rsidR="00C86028" w:rsidP="008C0D87" w:rsidRDefault="00C86028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C. EĞİTİM ORTAMININ DEĞERLENDİRİLMESİ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3E3FB8" w:rsidR="00C86028" w:rsidP="008C0D87" w:rsidRDefault="00C860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Pr="003E3FB8" w:rsidR="00C86028" w:rsidP="008C0D87" w:rsidRDefault="00C860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Pr="003E3FB8" w:rsidR="00C86028" w:rsidP="008C0D87" w:rsidRDefault="00C860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3E3FB8" w:rsidR="00375418" w:rsidTr="00C86028">
        <w:trPr>
          <w:trHeight w:val="641"/>
        </w:trPr>
        <w:tc>
          <w:tcPr>
            <w:tcW w:w="2578" w:type="pct"/>
            <w:shd w:val="clear" w:color="auto" w:fill="auto"/>
            <w:vAlign w:val="center"/>
          </w:tcPr>
          <w:p w:rsidRPr="003E3FB8" w:rsidR="00375418" w:rsidP="008C0D87" w:rsidRDefault="00375418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F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TOPLAM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3E3FB8" w:rsidR="00375418" w:rsidP="008C0D87" w:rsidRDefault="003754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Pr="003E3FB8" w:rsidR="00375418" w:rsidP="008C0D87" w:rsidRDefault="003754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Pr="003E3FB8" w:rsidR="00375418" w:rsidP="008C0D87" w:rsidRDefault="003754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Pr="003E3FB8" w:rsidR="00375418" w:rsidP="00375418" w:rsidRDefault="00375418">
      <w:pPr>
        <w:rPr>
          <w:rFonts w:ascii="Times New Roman" w:hAnsi="Times New Roman" w:cs="Times New Roman"/>
          <w:sz w:val="20"/>
          <w:szCs w:val="20"/>
        </w:rPr>
      </w:pPr>
    </w:p>
    <w:p w:rsidRPr="003E3FB8" w:rsidR="00375418" w:rsidP="00375418" w:rsidRDefault="00375418">
      <w:pPr>
        <w:rPr>
          <w:rFonts w:ascii="Times New Roman" w:hAnsi="Times New Roman" w:cs="Times New Roman"/>
          <w:b/>
          <w:sz w:val="20"/>
          <w:szCs w:val="20"/>
        </w:rPr>
      </w:pPr>
      <w:r w:rsidRPr="003E3FB8">
        <w:rPr>
          <w:rFonts w:ascii="Times New Roman" w:hAnsi="Times New Roman" w:cs="Times New Roman"/>
          <w:b/>
          <w:sz w:val="20"/>
          <w:szCs w:val="20"/>
        </w:rPr>
        <w:t xml:space="preserve">Toplam Puan (a) </w:t>
      </w:r>
      <w:r w:rsidRPr="003E3FB8" w:rsidR="00E43B57">
        <w:rPr>
          <w:rFonts w:ascii="Times New Roman" w:hAnsi="Times New Roman" w:cs="Times New Roman"/>
          <w:b/>
          <w:sz w:val="20"/>
          <w:szCs w:val="20"/>
        </w:rPr>
        <w:tab/>
      </w:r>
      <w:r w:rsidRPr="003E3FB8">
        <w:rPr>
          <w:rFonts w:ascii="Times New Roman" w:hAnsi="Times New Roman" w:cs="Times New Roman"/>
          <w:b/>
          <w:sz w:val="20"/>
          <w:szCs w:val="20"/>
        </w:rPr>
        <w:t>= Bölüme Verilen Puanlar Toplamı</w:t>
      </w:r>
    </w:p>
    <w:p w:rsidRPr="003E3FB8" w:rsidR="00375418" w:rsidP="00375418" w:rsidRDefault="00375418">
      <w:pPr>
        <w:rPr>
          <w:rFonts w:ascii="Times New Roman" w:hAnsi="Times New Roman" w:cs="Times New Roman"/>
          <w:b/>
          <w:sz w:val="20"/>
          <w:szCs w:val="20"/>
        </w:rPr>
      </w:pPr>
      <w:r w:rsidRPr="003E3FB8">
        <w:rPr>
          <w:rFonts w:ascii="Times New Roman" w:hAnsi="Times New Roman" w:cs="Times New Roman"/>
          <w:b/>
          <w:sz w:val="20"/>
          <w:szCs w:val="20"/>
        </w:rPr>
        <w:t xml:space="preserve">Ortalama Puan (b) </w:t>
      </w:r>
      <w:r w:rsidRPr="003E3FB8" w:rsidR="00E43B57">
        <w:rPr>
          <w:rFonts w:ascii="Times New Roman" w:hAnsi="Times New Roman" w:cs="Times New Roman"/>
          <w:b/>
          <w:sz w:val="20"/>
          <w:szCs w:val="20"/>
        </w:rPr>
        <w:tab/>
      </w:r>
      <w:r w:rsidRPr="003E3FB8">
        <w:rPr>
          <w:rFonts w:ascii="Times New Roman" w:hAnsi="Times New Roman" w:cs="Times New Roman"/>
          <w:b/>
          <w:sz w:val="20"/>
          <w:szCs w:val="20"/>
        </w:rPr>
        <w:t>= Toplam Puan (a) / Bölümün Soru Sayısı</w:t>
      </w:r>
    </w:p>
    <w:p w:rsidRPr="003E3FB8" w:rsidR="00786B97" w:rsidP="00375418" w:rsidRDefault="00375418">
      <w:pPr>
        <w:rPr>
          <w:rFonts w:ascii="Times New Roman" w:hAnsi="Times New Roman" w:cs="Times New Roman"/>
          <w:sz w:val="20"/>
          <w:szCs w:val="20"/>
        </w:rPr>
      </w:pPr>
      <w:r w:rsidRPr="003E3FB8">
        <w:rPr>
          <w:rFonts w:ascii="Times New Roman" w:hAnsi="Times New Roman" w:cs="Times New Roman"/>
          <w:b/>
          <w:sz w:val="20"/>
          <w:szCs w:val="20"/>
        </w:rPr>
        <w:t>Başarı Oranı (c)</w:t>
      </w:r>
      <w:r w:rsidRPr="003E3FB8" w:rsidR="00E43B57">
        <w:rPr>
          <w:rFonts w:ascii="Times New Roman" w:hAnsi="Times New Roman" w:cs="Times New Roman"/>
          <w:b/>
          <w:sz w:val="20"/>
          <w:szCs w:val="20"/>
        </w:rPr>
        <w:tab/>
      </w:r>
      <w:r w:rsidRPr="003E3FB8">
        <w:rPr>
          <w:rFonts w:ascii="Times New Roman" w:hAnsi="Times New Roman" w:cs="Times New Roman"/>
          <w:b/>
          <w:sz w:val="20"/>
          <w:szCs w:val="20"/>
        </w:rPr>
        <w:t>= [Toplam Puan (a) x 100]</w:t>
      </w:r>
      <w:r w:rsidRPr="003E3FB8" w:rsidR="008C0D87">
        <w:rPr>
          <w:rFonts w:ascii="Times New Roman" w:hAnsi="Times New Roman" w:cs="Times New Roman"/>
          <w:b/>
          <w:sz w:val="20"/>
          <w:szCs w:val="20"/>
        </w:rPr>
        <w:t xml:space="preserve"> / Bölümden Alınabilecek Maks</w:t>
      </w:r>
      <w:r w:rsidRPr="003E3FB8">
        <w:rPr>
          <w:rFonts w:ascii="Times New Roman" w:hAnsi="Times New Roman" w:cs="Times New Roman"/>
          <w:b/>
          <w:sz w:val="20"/>
          <w:szCs w:val="20"/>
        </w:rPr>
        <w:t>imum Puan</w:t>
      </w:r>
    </w:p>
    <w:sectPr w:rsidRPr="003E3FB8" w:rsidR="00786B97" w:rsidSect="004763A8">
      <w:footerReference r:id="Rd9c5410ca70d49e8"/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6A" w:rsidRDefault="00C2716A" w:rsidP="00786B97">
      <w:pPr>
        <w:spacing w:after="0" w:line="240" w:lineRule="auto"/>
      </w:pPr>
      <w:r>
        <w:separator/>
      </w:r>
    </w:p>
  </w:endnote>
  <w:endnote w:type="continuationSeparator" w:id="0">
    <w:p w:rsidR="00C2716A" w:rsidRDefault="00C2716A" w:rsidP="0078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97" w:rsidRDefault="00786B9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6A" w:rsidRDefault="00C2716A" w:rsidP="00786B97">
      <w:pPr>
        <w:spacing w:after="0" w:line="240" w:lineRule="auto"/>
      </w:pPr>
      <w:r>
        <w:separator/>
      </w:r>
    </w:p>
  </w:footnote>
  <w:footnote w:type="continuationSeparator" w:id="0">
    <w:p w:rsidR="00C2716A" w:rsidRDefault="00C2716A" w:rsidP="00786B97">
      <w:pPr>
        <w:spacing w:after="0" w:line="240" w:lineRule="auto"/>
      </w:pPr>
      <w:r>
        <w:continuationSeparator/>
      </w:r>
    </w:p>
  </w:footnote>
  <w:footnote w:id="1">
    <w:p w:rsidR="004763A8" w:rsidRPr="001B0821" w:rsidRDefault="004763A8">
      <w:pPr>
        <w:pStyle w:val="DipnotMetni"/>
        <w:rPr>
          <w:rFonts w:ascii="Times New Roman" w:hAnsi="Times New Roman" w:cs="Times New Roman"/>
        </w:rPr>
      </w:pPr>
      <w:r w:rsidRPr="001B0821">
        <w:rPr>
          <w:rStyle w:val="DipnotBavurusu"/>
          <w:rFonts w:ascii="Times New Roman" w:hAnsi="Times New Roman" w:cs="Times New Roman"/>
        </w:rPr>
        <w:footnoteRef/>
      </w:r>
      <w:r w:rsidRPr="001B0821">
        <w:rPr>
          <w:rFonts w:ascii="Times New Roman" w:hAnsi="Times New Roman" w:cs="Times New Roman"/>
        </w:rPr>
        <w:t xml:space="preserve"> Çevrim içi </w:t>
      </w:r>
      <w:r>
        <w:rPr>
          <w:rFonts w:ascii="Times New Roman" w:hAnsi="Times New Roman" w:cs="Times New Roman"/>
        </w:rPr>
        <w:t xml:space="preserve">(online) </w:t>
      </w:r>
      <w:r w:rsidRPr="001B0821">
        <w:rPr>
          <w:rFonts w:ascii="Times New Roman" w:hAnsi="Times New Roman" w:cs="Times New Roman"/>
        </w:rPr>
        <w:t>eğitimler için bu soru cevaplanmayacaktır.</w:t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7"/>
      <w:gridCol w:w="4568"/>
      <w:gridCol w:w="2644"/>
    </w:tblGrid>
    <w:tr w:rsidRPr="00786B97" w:rsidR="00786B97" w:rsidTr="00786B97">
      <w:trPr>
        <w:cantSplit/>
        <w:trHeight w:val="981"/>
        <w:jc w:val="center"/>
      </w:trPr>
      <w:tc>
        <w:tcPr>
          <w:tcW w:w="199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786B97" w:rsidR="00786B97" w:rsidP="00786B97" w:rsidRDefault="00786B97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18"/>
              <w:szCs w:val="18"/>
              <w:lang w:eastAsia="tr-TR"/>
            </w:rPr>
          </w:pPr>
          <w:r w:rsidRPr="00786B97"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tr-TR"/>
            </w:rPr>
            <w:br/>
          </w:r>
          <w:r w:rsidRPr="00786B97">
            <w:rPr>
              <w:rFonts w:ascii="Times New Roman" w:hAnsi="Times New Roman" w:eastAsia="Times New Roman" w:cs="Times New Roman"/>
              <w:noProof/>
              <w:sz w:val="8"/>
              <w:szCs w:val="24"/>
              <w:lang w:eastAsia="tr-TR"/>
            </w:rPr>
            <w:drawing>
              <wp:inline distT="0" distB="0" distL="0" distR="0" wp14:anchorId="6E12C046" wp14:editId="60673038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786B97" w:rsidR="00786B97" w:rsidP="00786B97" w:rsidRDefault="00786B97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18"/>
              <w:szCs w:val="18"/>
              <w:lang w:eastAsia="tr-TR"/>
            </w:rPr>
          </w:pPr>
          <w:r w:rsidRPr="00786B97">
            <w:rPr>
              <w:rFonts w:ascii="Times New Roman" w:hAnsi="Times New Roman" w:eastAsia="Times New Roman" w:cs="Times New Roman"/>
              <w:b/>
              <w:sz w:val="18"/>
              <w:szCs w:val="18"/>
              <w:lang w:eastAsia="tr-TR"/>
            </w:rPr>
            <w:t>TS EN ISO</w:t>
          </w:r>
          <w:r w:rsidRPr="00786B97">
            <w:rPr>
              <w:rFonts w:ascii="Times New Roman" w:hAnsi="Times New Roman" w:eastAsia="Times New Roman" w:cs="Times New Roman"/>
              <w:b/>
              <w:sz w:val="18"/>
              <w:szCs w:val="18"/>
              <w:lang w:eastAsia="tr-TR"/>
            </w:rPr>
            <w:br/>
            <w:t xml:space="preserve"> 9001:2015</w:t>
          </w:r>
        </w:p>
      </w:tc>
      <w:tc>
        <w:tcPr>
          <w:tcW w:w="456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786B97" w:rsidR="00786B97" w:rsidP="00786B97" w:rsidRDefault="00786B9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  <w:p w:rsidRPr="00786B97" w:rsidR="00786B97" w:rsidP="00786B97" w:rsidRDefault="00786B9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786B97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>T.C.</w:t>
          </w:r>
        </w:p>
        <w:p w:rsidRPr="00786B97" w:rsidR="00786B97" w:rsidP="00786B97" w:rsidRDefault="00786B9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786B97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786B97" w:rsidR="00786B97" w:rsidP="00786B97" w:rsidRDefault="00786B97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786B97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/>
          </w:r>
        </w:p>
      </w:tc>
      <w:tc>
        <w:tcPr>
          <w:tcW w:w="264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786B97" w:rsidR="00786B97" w:rsidP="00786B97" w:rsidRDefault="00786B97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  <w:r w:rsidRPr="00786B97">
            <w:rPr>
              <w:rFonts w:ascii="Arial" w:hAnsi="Arial" w:eastAsia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71B1B8AC" wp14:editId="4A0680A4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786B97" w:rsidR="00786B97" w:rsidTr="00786B97">
      <w:trPr>
        <w:cantSplit/>
        <w:trHeight w:val="72"/>
        <w:jc w:val="center"/>
      </w:trPr>
      <w:tc>
        <w:tcPr>
          <w:tcW w:w="199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786B97" w:rsidR="00786B97" w:rsidP="00786B97" w:rsidRDefault="00786B97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456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786B97" w:rsidR="00786B97" w:rsidP="00786B97" w:rsidRDefault="00786B9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tr-TR"/>
            </w:rPr>
          </w:pPr>
          <w:r w:rsidRPr="00786B97"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tr-TR"/>
            </w:rPr>
            <w:t>EĞİTİM DEĞERLENDİRME ANKET FORMU</w:t>
          </w:r>
        </w:p>
      </w:tc>
      <w:tc>
        <w:tcPr>
          <w:tcW w:w="264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786B97" w:rsidR="00786B97" w:rsidP="00786B97" w:rsidRDefault="00786B97">
          <w:pPr>
            <w:spacing w:after="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  <w:r w:rsidRPr="00786B97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Pr="00786B97"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  <w:t>FR/GNL/05</w:t>
          </w:r>
        </w:p>
      </w:tc>
    </w:tr>
    <w:tr w:rsidRPr="00786B97" w:rsidR="00786B97" w:rsidTr="00786B97">
      <w:trPr>
        <w:cantSplit/>
        <w:trHeight w:val="72"/>
        <w:jc w:val="center"/>
      </w:trPr>
      <w:tc>
        <w:tcPr>
          <w:tcW w:w="199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786B97" w:rsidR="00786B97" w:rsidP="00786B97" w:rsidRDefault="00786B97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456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786B97" w:rsidR="00786B97" w:rsidP="00786B97" w:rsidRDefault="00786B97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264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786B97" w:rsidR="00786B97" w:rsidP="00786B97" w:rsidRDefault="00786B97">
          <w:pPr>
            <w:spacing w:after="0" w:line="240" w:lineRule="auto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</w:pPr>
          <w:r w:rsidRPr="00786B97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İlk Yayın Tar.: </w:t>
          </w:r>
          <w:r w:rsidRPr="00786B97"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  <w:t>31.05.2017</w:t>
          </w:r>
        </w:p>
      </w:tc>
    </w:tr>
    <w:tr w:rsidRPr="00786B97" w:rsidR="00786B97" w:rsidTr="00786B97">
      <w:trPr>
        <w:cantSplit/>
        <w:trHeight w:val="72"/>
        <w:jc w:val="center"/>
      </w:trPr>
      <w:tc>
        <w:tcPr>
          <w:tcW w:w="199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786B97" w:rsidR="00786B97" w:rsidP="00786B97" w:rsidRDefault="00786B97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456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786B97" w:rsidR="00786B97" w:rsidP="00786B97" w:rsidRDefault="00786B97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264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786B97" w:rsidR="00786B97" w:rsidP="00786B97" w:rsidRDefault="00786B97">
          <w:pPr>
            <w:spacing w:after="0" w:line="240" w:lineRule="auto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</w:pPr>
          <w:r w:rsidRPr="00786B97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  <w:t xml:space="preserve">Rev. No/Tar.: </w:t>
          </w:r>
          <w:r w:rsidRPr="00786B97">
            <w:rPr>
              <w:rFonts w:ascii="Times New Roman" w:hAnsi="Times New Roman" w:eastAsia="Times New Roman" w:cs="Times New Roman"/>
              <w:color w:val="000000"/>
              <w:sz w:val="20"/>
              <w:szCs w:val="20"/>
              <w:lang w:eastAsia="tr-TR"/>
            </w:rPr>
            <w:t>03/26.05.2022</w:t>
          </w:r>
        </w:p>
      </w:tc>
    </w:tr>
    <w:tr w:rsidRPr="00786B97" w:rsidR="00786B97" w:rsidTr="00786B97">
      <w:trPr>
        <w:cantSplit/>
        <w:trHeight w:val="72"/>
        <w:jc w:val="center"/>
      </w:trPr>
      <w:tc>
        <w:tcPr>
          <w:tcW w:w="199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786B97" w:rsidR="00786B97" w:rsidP="00786B97" w:rsidRDefault="00786B97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456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786B97" w:rsidR="00786B97" w:rsidP="00786B97" w:rsidRDefault="00786B97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264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786B97" w:rsidR="00786B97" w:rsidP="00786B97" w:rsidRDefault="00786B97">
          <w:pPr>
            <w:spacing w:after="0" w:line="240" w:lineRule="auto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786B97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Sayfa </w:t>
          </w:r>
          <w:r w:rsidRPr="00786B97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786B97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786B97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16030B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  <w:lang w:eastAsia="tr-TR"/>
            </w:rPr>
            <w:t>3</w:t>
          </w:r>
          <w:r w:rsidRPr="00786B97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786B97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Pr="00786B97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786B97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786B97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16030B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  <w:lang w:eastAsia="tr-TR"/>
            </w:rPr>
            <w:t>3</w:t>
          </w:r>
          <w:r w:rsidRPr="00786B97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786B97" w:rsidRDefault="00786B9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D1615"/>
    <w:multiLevelType w:val="multilevel"/>
    <w:tmpl w:val="8D1E32C2"/>
    <w:lvl w:ilvl="0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C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C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C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C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C00000"/>
      </w:rPr>
    </w:lvl>
  </w:abstractNum>
  <w:abstractNum w:abstractNumId="1" w15:restartNumberingAfterBreak="0">
    <w:nsid w:val="53FA5639"/>
    <w:multiLevelType w:val="multilevel"/>
    <w:tmpl w:val="F8E4D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C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D0390B"/>
    <w:multiLevelType w:val="multilevel"/>
    <w:tmpl w:val="2408D1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C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A754D15"/>
    <w:multiLevelType w:val="multilevel"/>
    <w:tmpl w:val="1D826C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C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4" w15:restartNumberingAfterBreak="0">
    <w:nsid w:val="6F0D069C"/>
    <w:multiLevelType w:val="multilevel"/>
    <w:tmpl w:val="9B8A8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824319"/>
    <w:multiLevelType w:val="multilevel"/>
    <w:tmpl w:val="1D826C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C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C5"/>
    <w:rsid w:val="000159C5"/>
    <w:rsid w:val="00154739"/>
    <w:rsid w:val="0016030B"/>
    <w:rsid w:val="001B0821"/>
    <w:rsid w:val="002B5417"/>
    <w:rsid w:val="002E1C1F"/>
    <w:rsid w:val="00375418"/>
    <w:rsid w:val="003E3FB8"/>
    <w:rsid w:val="00405CCB"/>
    <w:rsid w:val="00407023"/>
    <w:rsid w:val="004763A8"/>
    <w:rsid w:val="005116AF"/>
    <w:rsid w:val="005961B9"/>
    <w:rsid w:val="005972B3"/>
    <w:rsid w:val="00603A7F"/>
    <w:rsid w:val="00683F7D"/>
    <w:rsid w:val="00786B97"/>
    <w:rsid w:val="008C0D87"/>
    <w:rsid w:val="008E69A1"/>
    <w:rsid w:val="009272A5"/>
    <w:rsid w:val="00A254D0"/>
    <w:rsid w:val="00AF614C"/>
    <w:rsid w:val="00B54B71"/>
    <w:rsid w:val="00C2716A"/>
    <w:rsid w:val="00C86028"/>
    <w:rsid w:val="00CC0016"/>
    <w:rsid w:val="00D133F0"/>
    <w:rsid w:val="00D8152C"/>
    <w:rsid w:val="00E43B57"/>
    <w:rsid w:val="00E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69A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8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B97"/>
  </w:style>
  <w:style w:type="paragraph" w:styleId="AltBilgi">
    <w:name w:val="footer"/>
    <w:basedOn w:val="Normal"/>
    <w:link w:val="AltBilgiChar"/>
    <w:uiPriority w:val="99"/>
    <w:unhideWhenUsed/>
    <w:rsid w:val="0078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B97"/>
  </w:style>
  <w:style w:type="paragraph" w:styleId="DipnotMetni">
    <w:name w:val="footnote text"/>
    <w:basedOn w:val="Normal"/>
    <w:link w:val="DipnotMetniChar"/>
    <w:uiPriority w:val="99"/>
    <w:semiHidden/>
    <w:unhideWhenUsed/>
    <w:rsid w:val="001B082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B082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B0821"/>
    <w:rPr>
      <w:vertAlign w:val="superscript"/>
    </w:rPr>
  </w:style>
  <w:style w:type="paragraph" w:customStyle="1" w:styleId="Char">
    <w:name w:val="Char"/>
    <w:basedOn w:val="Normal"/>
    <w:rsid w:val="00375418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9c5410ca70d49e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73F07-112D-4C23-A0A5-646B75DE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FR-GNL-05 Eğitim Değerlendirme Anketi Formu</Template>
  <TotalTime>0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TOSHIBA-P50</dc:creator>
  <cp:keywords/>
  <dc:description/>
  <cp:lastModifiedBy>uğur kılıç</cp:lastModifiedBy>
  <cp:revision>2</cp:revision>
  <dcterms:created xsi:type="dcterms:W3CDTF">2022-05-25T13:42:00Z</dcterms:created>
  <dcterms:modified xsi:type="dcterms:W3CDTF">2022-05-25T13:42:00Z</dcterms:modified>
</cp:coreProperties>
</file>