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F94" w:rsidP="003B44B7" w:rsidRDefault="00E14F94" w14:paraId="52590D76" w14:textId="77777777">
      <w:pPr>
        <w:spacing w:line="360" w:lineRule="auto"/>
        <w:rPr>
          <w:b/>
          <w:bCs/>
          <w:sz w:val="24"/>
          <w:szCs w:val="24"/>
        </w:rPr>
      </w:pPr>
    </w:p>
    <w:p w:rsidRPr="00E86084" w:rsidR="003B44B7" w:rsidP="003B44B7" w:rsidRDefault="003B44B7" w14:paraId="208603A4" w14:textId="137D8B63">
      <w:pPr>
        <w:spacing w:line="360" w:lineRule="auto"/>
        <w:rPr>
          <w:b/>
          <w:bCs/>
          <w:sz w:val="24"/>
          <w:szCs w:val="24"/>
        </w:rPr>
      </w:pPr>
      <w:r w:rsidRPr="00E86084">
        <w:rPr>
          <w:b/>
          <w:bCs/>
          <w:sz w:val="24"/>
          <w:szCs w:val="24"/>
        </w:rPr>
        <w:t>Ders Koordinatörü:</w:t>
      </w:r>
    </w:p>
    <w:p w:rsidRPr="00E86084" w:rsidR="003B44B7" w:rsidP="003B44B7" w:rsidRDefault="003B44B7" w14:paraId="50467E1F" w14:textId="77777777">
      <w:pPr>
        <w:spacing w:line="360" w:lineRule="auto"/>
        <w:rPr>
          <w:b/>
          <w:bCs/>
          <w:sz w:val="24"/>
          <w:szCs w:val="24"/>
        </w:rPr>
      </w:pPr>
      <w:r w:rsidRPr="00E86084">
        <w:rPr>
          <w:b/>
          <w:bCs/>
          <w:sz w:val="24"/>
          <w:szCs w:val="24"/>
        </w:rPr>
        <w:t xml:space="preserve">Ders </w:t>
      </w:r>
      <w:r>
        <w:rPr>
          <w:b/>
          <w:bCs/>
          <w:sz w:val="24"/>
          <w:szCs w:val="24"/>
        </w:rPr>
        <w:t>Yılı-</w:t>
      </w:r>
      <w:r w:rsidRPr="00E86084">
        <w:rPr>
          <w:b/>
          <w:bCs/>
          <w:sz w:val="24"/>
          <w:szCs w:val="24"/>
        </w:rPr>
        <w:t>Dönemi:</w:t>
      </w:r>
    </w:p>
    <w:p w:rsidR="003B44B7" w:rsidP="003B44B7" w:rsidRDefault="003B44B7" w14:paraId="3B615968" w14:textId="77777777">
      <w:pPr>
        <w:spacing w:line="360" w:lineRule="auto"/>
        <w:rPr>
          <w:b/>
          <w:bCs/>
          <w:sz w:val="24"/>
          <w:szCs w:val="24"/>
        </w:rPr>
      </w:pPr>
      <w:r w:rsidRPr="00E86084">
        <w:rPr>
          <w:b/>
          <w:bCs/>
          <w:sz w:val="24"/>
          <w:szCs w:val="24"/>
        </w:rPr>
        <w:t xml:space="preserve">Ders </w:t>
      </w:r>
      <w:r>
        <w:rPr>
          <w:b/>
          <w:bCs/>
          <w:sz w:val="24"/>
          <w:szCs w:val="24"/>
        </w:rPr>
        <w:t>Kodu-</w:t>
      </w:r>
      <w:r w:rsidRPr="00E86084">
        <w:rPr>
          <w:b/>
          <w:bCs/>
          <w:sz w:val="24"/>
          <w:szCs w:val="24"/>
        </w:rPr>
        <w:t>Adı:</w:t>
      </w:r>
    </w:p>
    <w:tbl>
      <w:tblPr>
        <w:tblStyle w:val="TabloKlavuzu"/>
        <w:tblW w:w="13325" w:type="dxa"/>
        <w:jc w:val="center"/>
        <w:tblLook w:val="04A0" w:firstRow="1" w:lastRow="0" w:firstColumn="1" w:lastColumn="0" w:noHBand="0" w:noVBand="1"/>
      </w:tblPr>
      <w:tblGrid>
        <w:gridCol w:w="1414"/>
        <w:gridCol w:w="1621"/>
        <w:gridCol w:w="6037"/>
        <w:gridCol w:w="4253"/>
      </w:tblGrid>
      <w:tr w:rsidRPr="00096DCD" w:rsidR="003B44B7" w:rsidTr="00F27E35" w14:paraId="620F2BEC" w14:textId="77777777">
        <w:trPr>
          <w:trHeight w:val="549"/>
          <w:jc w:val="center"/>
        </w:trPr>
        <w:tc>
          <w:tcPr>
            <w:tcW w:w="1414" w:type="dxa"/>
            <w:tcBorders>
              <w:top w:val="nil"/>
              <w:left w:val="nil"/>
            </w:tcBorders>
          </w:tcPr>
          <w:p w:rsidRPr="00096DCD" w:rsidR="003B44B7" w:rsidP="00F27E35" w:rsidRDefault="003B44B7" w14:paraId="20AFC512" w14:textId="7777777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658" w:type="dxa"/>
            <w:gridSpan w:val="2"/>
            <w:vAlign w:val="center"/>
          </w:tcPr>
          <w:p w:rsidRPr="00096DCD" w:rsidR="003B44B7" w:rsidP="00F27E35" w:rsidRDefault="003B44B7" w14:paraId="122818A9" w14:textId="777777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Faaliyetler</w:t>
            </w:r>
          </w:p>
        </w:tc>
        <w:tc>
          <w:tcPr>
            <w:tcW w:w="4253" w:type="dxa"/>
            <w:vAlign w:val="center"/>
          </w:tcPr>
          <w:p w:rsidRPr="00096DCD" w:rsidR="003B44B7" w:rsidP="00F27E35" w:rsidRDefault="003B44B7" w14:paraId="2746CC0F" w14:textId="777777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Kanıtlar</w:t>
            </w:r>
          </w:p>
        </w:tc>
      </w:tr>
      <w:tr w:rsidRPr="00096DCD" w:rsidR="003B44B7" w:rsidTr="00F27E35" w14:paraId="6EF9F316" w14:textId="77777777">
        <w:trPr>
          <w:trHeight w:val="370"/>
          <w:jc w:val="center"/>
        </w:trPr>
        <w:tc>
          <w:tcPr>
            <w:tcW w:w="1414" w:type="dxa"/>
            <w:vMerge w:val="restart"/>
            <w:vAlign w:val="center"/>
          </w:tcPr>
          <w:p w:rsidRPr="00096DCD" w:rsidR="003B44B7" w:rsidP="00F27E35" w:rsidRDefault="003B44B7" w14:paraId="7B14D9B8" w14:textId="77777777">
            <w:pPr>
              <w:spacing w:line="360" w:lineRule="auto"/>
              <w:jc w:val="center"/>
              <w:rPr>
                <w:b/>
                <w:bCs/>
              </w:rPr>
            </w:pPr>
            <w:r w:rsidRPr="00096DCD">
              <w:rPr>
                <w:b/>
                <w:bCs/>
              </w:rPr>
              <w:t>PUKÖ</w:t>
            </w:r>
          </w:p>
          <w:p w:rsidRPr="00096DCD" w:rsidR="003B44B7" w:rsidP="00F27E35" w:rsidRDefault="003B44B7" w14:paraId="69F151A4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096DCD">
              <w:rPr>
                <w:b/>
                <w:bCs/>
              </w:rPr>
              <w:t>Basamakları</w:t>
            </w:r>
          </w:p>
        </w:tc>
        <w:tc>
          <w:tcPr>
            <w:tcW w:w="1621" w:type="dxa"/>
            <w:vAlign w:val="center"/>
          </w:tcPr>
          <w:p w:rsidRPr="00096DCD" w:rsidR="003B44B7" w:rsidP="00F27E35" w:rsidRDefault="003B44B7" w14:paraId="69D5ECB3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096DCD">
              <w:rPr>
                <w:b/>
                <w:bCs/>
              </w:rPr>
              <w:t>Planlama</w:t>
            </w:r>
          </w:p>
        </w:tc>
        <w:tc>
          <w:tcPr>
            <w:tcW w:w="6037" w:type="dxa"/>
          </w:tcPr>
          <w:p w:rsidRPr="00096DCD" w:rsidR="003B44B7" w:rsidP="00F27E35" w:rsidRDefault="003B44B7" w14:paraId="4EE66CFD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  <w:tc>
          <w:tcPr>
            <w:tcW w:w="4253" w:type="dxa"/>
          </w:tcPr>
          <w:p w:rsidR="003B44B7" w:rsidP="00F27E35" w:rsidRDefault="003B44B7" w14:paraId="78EFF734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………..</w:t>
            </w:r>
          </w:p>
          <w:p w:rsidRPr="00096DCD" w:rsidR="003B44B7" w:rsidP="00F27E35" w:rsidRDefault="003B44B7" w14:paraId="28EB892B" w14:textId="77777777">
            <w:pPr>
              <w:pStyle w:val="ListeParagraf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Pr="00096DCD" w:rsidR="003B44B7" w:rsidTr="00F27E35" w14:paraId="5A67F5F5" w14:textId="77777777">
        <w:trPr>
          <w:trHeight w:val="444"/>
          <w:jc w:val="center"/>
        </w:trPr>
        <w:tc>
          <w:tcPr>
            <w:tcW w:w="1414" w:type="dxa"/>
            <w:vMerge/>
            <w:vAlign w:val="center"/>
          </w:tcPr>
          <w:p w:rsidRPr="00096DCD" w:rsidR="003B44B7" w:rsidP="00F27E35" w:rsidRDefault="003B44B7" w14:paraId="05EF833D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:rsidRPr="00096DCD" w:rsidR="003B44B7" w:rsidP="00F27E35" w:rsidRDefault="003B44B7" w14:paraId="508A7288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096DCD">
              <w:rPr>
                <w:b/>
                <w:bCs/>
              </w:rPr>
              <w:t>Uygulama</w:t>
            </w:r>
          </w:p>
        </w:tc>
        <w:tc>
          <w:tcPr>
            <w:tcW w:w="6037" w:type="dxa"/>
          </w:tcPr>
          <w:p w:rsidRPr="00096DCD" w:rsidR="003B44B7" w:rsidP="00F27E35" w:rsidRDefault="003B44B7" w14:paraId="6A58AE29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  <w:tc>
          <w:tcPr>
            <w:tcW w:w="4253" w:type="dxa"/>
          </w:tcPr>
          <w:p w:rsidR="003B44B7" w:rsidP="00F27E35" w:rsidRDefault="003B44B7" w14:paraId="671E442B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</w:t>
            </w:r>
          </w:p>
          <w:p w:rsidRPr="00096DCD" w:rsidR="003B44B7" w:rsidP="00F27E35" w:rsidRDefault="003B44B7" w14:paraId="0F2A0755" w14:textId="77777777">
            <w:pPr>
              <w:pStyle w:val="ListeParagraf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Pr="00096DCD" w:rsidR="003B44B7" w:rsidTr="00F27E35" w14:paraId="17804201" w14:textId="77777777">
        <w:trPr>
          <w:trHeight w:val="1509"/>
          <w:jc w:val="center"/>
        </w:trPr>
        <w:tc>
          <w:tcPr>
            <w:tcW w:w="1414" w:type="dxa"/>
            <w:vMerge/>
            <w:vAlign w:val="center"/>
          </w:tcPr>
          <w:p w:rsidRPr="00096DCD" w:rsidR="003B44B7" w:rsidP="00F27E35" w:rsidRDefault="003B44B7" w14:paraId="6153AD0A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:rsidRPr="00096DCD" w:rsidR="003B44B7" w:rsidP="00F27E35" w:rsidRDefault="003B44B7" w14:paraId="62224E32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096DCD">
              <w:rPr>
                <w:b/>
                <w:bCs/>
              </w:rPr>
              <w:t>Kontrol etme</w:t>
            </w:r>
            <w:r>
              <w:rPr>
                <w:b/>
                <w:bCs/>
              </w:rPr>
              <w:t xml:space="preserve"> </w:t>
            </w:r>
            <w:r w:rsidRPr="00096DCD">
              <w:rPr>
                <w:b/>
                <w:bCs/>
              </w:rPr>
              <w:t>/ Değerlendirme</w:t>
            </w:r>
          </w:p>
        </w:tc>
        <w:tc>
          <w:tcPr>
            <w:tcW w:w="6037" w:type="dxa"/>
          </w:tcPr>
          <w:p w:rsidR="003B44B7" w:rsidP="00F27E35" w:rsidRDefault="003B44B7" w14:paraId="591EADC7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08FD8E6D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024DAAFE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Pr="00DF591E" w:rsidR="003B44B7" w:rsidP="00F27E35" w:rsidRDefault="003B44B7" w14:paraId="78A57902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  <w:tc>
          <w:tcPr>
            <w:tcW w:w="4253" w:type="dxa"/>
          </w:tcPr>
          <w:p w:rsidR="003B44B7" w:rsidP="00F27E35" w:rsidRDefault="003B44B7" w14:paraId="7F203E68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1307164B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11EEEE20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Pr="00446E42" w:rsidR="003B44B7" w:rsidP="00F27E35" w:rsidRDefault="003B44B7" w14:paraId="163201EB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</w:tr>
      <w:tr w:rsidRPr="00096DCD" w:rsidR="003B44B7" w:rsidTr="00F27E35" w14:paraId="2F8AB44B" w14:textId="77777777">
        <w:trPr>
          <w:trHeight w:val="917"/>
          <w:jc w:val="center"/>
        </w:trPr>
        <w:tc>
          <w:tcPr>
            <w:tcW w:w="1414" w:type="dxa"/>
            <w:vMerge/>
          </w:tcPr>
          <w:p w:rsidRPr="00096DCD" w:rsidR="003B44B7" w:rsidP="00F27E35" w:rsidRDefault="003B44B7" w14:paraId="2E70EB98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:rsidRPr="00096DCD" w:rsidR="003B44B7" w:rsidP="00F27E35" w:rsidRDefault="003B44B7" w14:paraId="3D0AE7C8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096DCD">
              <w:rPr>
                <w:b/>
                <w:bCs/>
              </w:rPr>
              <w:t>Önlem Alma</w:t>
            </w:r>
          </w:p>
        </w:tc>
        <w:tc>
          <w:tcPr>
            <w:tcW w:w="6037" w:type="dxa"/>
          </w:tcPr>
          <w:p w:rsidR="003B44B7" w:rsidP="00F27E35" w:rsidRDefault="003B44B7" w14:paraId="666ABB05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2795A714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Pr="00DF591E" w:rsidR="003B44B7" w:rsidP="00F27E35" w:rsidRDefault="003B44B7" w14:paraId="33377233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  <w:tc>
          <w:tcPr>
            <w:tcW w:w="4253" w:type="dxa"/>
          </w:tcPr>
          <w:p w:rsidR="003B44B7" w:rsidP="00F27E35" w:rsidRDefault="003B44B7" w14:paraId="7124D063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="003B44B7" w:rsidP="00F27E35" w:rsidRDefault="003B44B7" w14:paraId="2C5B5935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  <w:p w:rsidRPr="00E86084" w:rsidR="003B44B7" w:rsidP="00F27E35" w:rsidRDefault="003B44B7" w14:paraId="477A07D1" w14:textId="77777777">
            <w:pPr>
              <w:pStyle w:val="ListeParagraf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</w:p>
        </w:tc>
      </w:tr>
    </w:tbl>
    <w:p w:rsidRPr="00923ECC" w:rsidR="007A2926" w:rsidP="003B44B7" w:rsidRDefault="003B44B7" w14:paraId="77337324" w14:textId="77777777">
      <w:pPr>
        <w:ind w:left="708" w:firstLine="708"/>
      </w:pPr>
      <w:r w:rsidRPr="00B17F54">
        <w:rPr>
          <w:b/>
          <w:bCs/>
        </w:rPr>
        <w:t>*</w:t>
      </w:r>
      <w:r w:rsidRPr="000F732B">
        <w:t xml:space="preserve">Kanıt dosyaları </w:t>
      </w:r>
      <w:proofErr w:type="spellStart"/>
      <w:r w:rsidRPr="000F732B">
        <w:t>pdf</w:t>
      </w:r>
      <w:proofErr w:type="spellEnd"/>
      <w:r w:rsidRPr="000F732B">
        <w:t xml:space="preserve"> olarak saklanacaktır, </w:t>
      </w:r>
      <w:r>
        <w:t>w</w:t>
      </w:r>
      <w:r w:rsidRPr="000F732B">
        <w:t>eb sayfası duyuru/haber gibi kanıtlar için link eklenebilir.</w:t>
      </w:r>
    </w:p>
    <w:sectPr w:rsidRPr="00923ECC" w:rsidR="007A2926" w:rsidSect="003B44B7">
      <w:footerReference r:id="R122aff18efb840db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4815" w14:textId="77777777" w:rsidR="00723B52" w:rsidRDefault="00723B52">
      <w:r>
        <w:separator/>
      </w:r>
    </w:p>
  </w:endnote>
  <w:endnote w:type="continuationSeparator" w:id="0">
    <w:p w14:paraId="2F99652F" w14:textId="77777777" w:rsidR="00723B52" w:rsidRDefault="007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9A10E1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FBC" w14:textId="77777777" w:rsidR="00723B52" w:rsidRDefault="00723B52">
      <w:r>
        <w:separator/>
      </w:r>
    </w:p>
  </w:footnote>
  <w:footnote w:type="continuationSeparator" w:id="0">
    <w:p w14:paraId="3AB54413" w14:textId="77777777" w:rsidR="00723B52" w:rsidRDefault="00723B5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 w14:paraId="7407A51A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2166AB8C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035CEAC0" wp14:anchorId="40E3EF3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7ACFD0DA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118C47D7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4DACB455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758F07AD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B268025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F0ECE8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614F42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CE6FBA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4450B85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67BDB64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A66C18" wp14:editId="718D8BD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21E2A233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455BD5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84CDBC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İZLEME VE İYİLEŞTİRME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797B40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FR/237/01</w:t>
          </w:r>
        </w:p>
      </w:tc>
    </w:tr>
    <w:tr w:rsidRPr="006A0EAB" w:rsidR="00F91F41" w:rsidTr="00F91F41" w14:paraId="5B9A732B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754BB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4E615A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9DA6D2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17.02.2022</w:t>
          </w:r>
        </w:p>
      </w:tc>
    </w:tr>
    <w:tr w:rsidRPr="006A0EAB" w:rsidR="00F91F41" w:rsidTr="00F91F41" w14:paraId="6F7C471C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41181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F45A0D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D382F52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7F237E68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C0F3C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E552E2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4D94B1D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FB56B0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7CD7"/>
    <w:multiLevelType w:val="hybridMultilevel"/>
    <w:tmpl w:val="BBE00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9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4B7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B52"/>
    <w:rsid w:val="00724C7B"/>
    <w:rsid w:val="007275CE"/>
    <w:rsid w:val="00731146"/>
    <w:rsid w:val="00731C41"/>
    <w:rsid w:val="007344C8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7BE2"/>
    <w:rsid w:val="00873BCF"/>
    <w:rsid w:val="00886B88"/>
    <w:rsid w:val="00892D7F"/>
    <w:rsid w:val="008A06EF"/>
    <w:rsid w:val="008A45DE"/>
    <w:rsid w:val="008A5F9F"/>
    <w:rsid w:val="008B08B1"/>
    <w:rsid w:val="008C23DD"/>
    <w:rsid w:val="008C3283"/>
    <w:rsid w:val="008C53C8"/>
    <w:rsid w:val="008D315B"/>
    <w:rsid w:val="008E3E1F"/>
    <w:rsid w:val="00905D19"/>
    <w:rsid w:val="009154B6"/>
    <w:rsid w:val="00917FCC"/>
    <w:rsid w:val="009222C5"/>
    <w:rsid w:val="00923ECC"/>
    <w:rsid w:val="0092441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4F94"/>
    <w:rsid w:val="00E15091"/>
    <w:rsid w:val="00E15B6E"/>
    <w:rsid w:val="00E3001E"/>
    <w:rsid w:val="00E46C65"/>
    <w:rsid w:val="00E5752B"/>
    <w:rsid w:val="00E64E64"/>
    <w:rsid w:val="00E677F7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9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4B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22aff18efb840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İzleme ve İyileştirme Formu 4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Ryzen</dc:creator>
  <cp:keywords/>
  <cp:lastModifiedBy>halil koyu</cp:lastModifiedBy>
  <cp:revision>2</cp:revision>
  <cp:lastPrinted>2018-09-24T13:03:00Z</cp:lastPrinted>
  <dcterms:created xsi:type="dcterms:W3CDTF">2022-02-16T11:40:00Z</dcterms:created>
  <dcterms:modified xsi:type="dcterms:W3CDTF">2022-02-16T11:40:00Z</dcterms:modified>
</cp:coreProperties>
</file>