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5245"/>
        <w:gridCol w:w="1276"/>
        <w:gridCol w:w="1592"/>
      </w:tblGrid>
      <w:tr w:rsidRPr="00CF303A" w:rsidR="00CB14C1" w:rsidTr="00CF303A">
        <w:trPr>
          <w:trHeight w:val="45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bookmarkStart w:name="_GoBack" w:id="0"/>
            <w:bookmarkEnd w:id="0"/>
            <w:r w:rsidRPr="00CF303A">
              <w:rPr>
                <w:b/>
                <w:color w:val="C00000"/>
                <w:sz w:val="20"/>
                <w:szCs w:val="20"/>
              </w:rPr>
              <w:t>Eğitimin Adı: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Pr="00CF303A" w:rsidR="00CB14C1" w:rsidP="00CB14C1" w:rsidRDefault="00CB14C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Tarihi: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F303A">
              <w:rPr>
                <w:sz w:val="20"/>
                <w:szCs w:val="20"/>
              </w:rPr>
              <w:t>… / … / 20…</w:t>
            </w:r>
          </w:p>
        </w:tc>
      </w:tr>
      <w:tr w:rsidRPr="00CF303A" w:rsidR="00CB14C1" w:rsidTr="00CF303A">
        <w:trPr>
          <w:trHeight w:val="45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Eğitimin Yeri: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Pr="00CF303A" w:rsidR="00CB14C1" w:rsidP="00CB14C1" w:rsidRDefault="00CB14C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Saati: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F303A">
              <w:rPr>
                <w:sz w:val="20"/>
                <w:szCs w:val="20"/>
              </w:rPr>
              <w:t>… : …</w:t>
            </w:r>
          </w:p>
        </w:tc>
      </w:tr>
      <w:tr w:rsidRPr="00CF303A" w:rsidR="00CB14C1" w:rsidTr="00CF303A">
        <w:trPr>
          <w:trHeight w:val="45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Eğitimin Konusu:</w:t>
            </w:r>
          </w:p>
        </w:tc>
        <w:tc>
          <w:tcPr>
            <w:tcW w:w="8113" w:type="dxa"/>
            <w:gridSpan w:val="3"/>
            <w:shd w:val="clear" w:color="auto" w:fill="auto"/>
            <w:noWrap/>
            <w:vAlign w:val="center"/>
          </w:tcPr>
          <w:p w:rsidRPr="00CF303A" w:rsidR="00CB14C1" w:rsidP="00CB14C1" w:rsidRDefault="00CB14C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CF303A" w:rsidR="00CB14C1" w:rsidTr="00CF303A">
        <w:trPr>
          <w:trHeight w:val="454"/>
          <w:jc w:val="center"/>
        </w:trPr>
        <w:tc>
          <w:tcPr>
            <w:tcW w:w="1897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Eğitimcinin Adı:</w:t>
            </w:r>
          </w:p>
          <w:p w:rsidRPr="00CF303A" w:rsidR="00CB14C1" w:rsidP="00CB14C1" w:rsidRDefault="00CB14C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(Kişi / Kuruluş)</w:t>
            </w:r>
          </w:p>
        </w:tc>
        <w:tc>
          <w:tcPr>
            <w:tcW w:w="8113" w:type="dxa"/>
            <w:gridSpan w:val="3"/>
            <w:shd w:val="clear" w:color="auto" w:fill="auto"/>
            <w:noWrap/>
            <w:vAlign w:val="center"/>
          </w:tcPr>
          <w:p w:rsidRPr="00CF303A" w:rsidR="00CB14C1" w:rsidP="00CB14C1" w:rsidRDefault="00CB14C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Pr="00CF303A" w:rsidR="00CB14C1" w:rsidP="009032E8" w:rsidRDefault="00CB14C1">
      <w:pPr>
        <w:spacing w:before="60" w:after="60"/>
        <w:rPr>
          <w:sz w:val="20"/>
          <w:szCs w:val="20"/>
        </w:rPr>
      </w:pPr>
    </w:p>
    <w:tbl>
      <w:tblPr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1"/>
        <w:gridCol w:w="4711"/>
      </w:tblGrid>
      <w:tr w:rsidRPr="00CF303A" w:rsidR="00CB14C1" w:rsidTr="00942662">
        <w:trPr>
          <w:trHeight w:val="454"/>
          <w:jc w:val="center"/>
        </w:trPr>
        <w:tc>
          <w:tcPr>
            <w:tcW w:w="5391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Eğitime Katılan Kişi Sayısı:</w:t>
            </w:r>
          </w:p>
        </w:tc>
        <w:tc>
          <w:tcPr>
            <w:tcW w:w="4711" w:type="dxa"/>
            <w:shd w:val="clear" w:color="auto" w:fill="auto"/>
            <w:noWrap/>
            <w:vAlign w:val="center"/>
          </w:tcPr>
          <w:p w:rsidRPr="00CF303A" w:rsidR="00CB14C1" w:rsidP="00CB14C1" w:rsidRDefault="00CB14C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Pr="00CF303A" w:rsidR="00CB14C1" w:rsidTr="00942662">
        <w:trPr>
          <w:trHeight w:val="454"/>
          <w:jc w:val="center"/>
        </w:trPr>
        <w:tc>
          <w:tcPr>
            <w:tcW w:w="5391" w:type="dxa"/>
            <w:shd w:val="clear" w:color="auto" w:fill="auto"/>
            <w:vAlign w:val="center"/>
          </w:tcPr>
          <w:p w:rsidRPr="00CF303A" w:rsidR="00CB14C1" w:rsidP="00CB14C1" w:rsidRDefault="00CB14C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Doldurulan “Eğitim Değerlendirme Anket Formu” Sayısı:</w:t>
            </w:r>
          </w:p>
        </w:tc>
        <w:tc>
          <w:tcPr>
            <w:tcW w:w="4711" w:type="dxa"/>
            <w:shd w:val="clear" w:color="auto" w:fill="auto"/>
            <w:noWrap/>
            <w:vAlign w:val="center"/>
          </w:tcPr>
          <w:p w:rsidRPr="00CF303A" w:rsidR="00CB14C1" w:rsidP="00CB14C1" w:rsidRDefault="00CB14C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Pr="00CF303A" w:rsidR="00DF4FBA" w:rsidP="00157A45" w:rsidRDefault="00DF4FBA">
      <w:pPr>
        <w:spacing w:before="60" w:after="60"/>
        <w:rPr>
          <w:sz w:val="20"/>
          <w:szCs w:val="20"/>
        </w:rPr>
      </w:pPr>
    </w:p>
    <w:tbl>
      <w:tblPr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38"/>
        <w:gridCol w:w="4678"/>
      </w:tblGrid>
      <w:tr w:rsidRPr="00CF303A" w:rsidR="00E44141" w:rsidTr="00942662">
        <w:trPr>
          <w:trHeight w:val="454"/>
          <w:jc w:val="center"/>
        </w:trPr>
        <w:tc>
          <w:tcPr>
            <w:tcW w:w="5538" w:type="dxa"/>
            <w:shd w:val="clear" w:color="auto" w:fill="C00000"/>
            <w:vAlign w:val="center"/>
          </w:tcPr>
          <w:p w:rsidRPr="00CF303A" w:rsidR="00E44141" w:rsidP="00157A45" w:rsidRDefault="00E441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F303A">
              <w:rPr>
                <w:b/>
                <w:sz w:val="20"/>
                <w:szCs w:val="20"/>
              </w:rPr>
              <w:t>DEĞERLENDİRME ALANI</w:t>
            </w:r>
          </w:p>
        </w:tc>
        <w:tc>
          <w:tcPr>
            <w:tcW w:w="4678" w:type="dxa"/>
            <w:shd w:val="clear" w:color="auto" w:fill="C00000"/>
            <w:vAlign w:val="center"/>
          </w:tcPr>
          <w:p w:rsidRPr="00CF303A" w:rsidR="00E44141" w:rsidP="00157A45" w:rsidRDefault="00E441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F303A">
              <w:rPr>
                <w:b/>
                <w:sz w:val="20"/>
                <w:szCs w:val="20"/>
              </w:rPr>
              <w:t>Ortalama Başarı Oranı (%)</w:t>
            </w:r>
            <w:r w:rsidRPr="00CF303A" w:rsidR="009032E8">
              <w:rPr>
                <w:b/>
                <w:sz w:val="20"/>
                <w:szCs w:val="20"/>
              </w:rPr>
              <w:t xml:space="preserve"> </w:t>
            </w:r>
            <w:r w:rsidRPr="00CF303A">
              <w:rPr>
                <w:b/>
                <w:sz w:val="20"/>
                <w:szCs w:val="20"/>
              </w:rPr>
              <w:t>*</w:t>
            </w:r>
          </w:p>
        </w:tc>
      </w:tr>
      <w:tr w:rsidRPr="00CF303A" w:rsidR="00E44141" w:rsidTr="00942662">
        <w:trPr>
          <w:trHeight w:val="454"/>
          <w:jc w:val="center"/>
        </w:trPr>
        <w:tc>
          <w:tcPr>
            <w:tcW w:w="5538" w:type="dxa"/>
            <w:shd w:val="clear" w:color="auto" w:fill="auto"/>
            <w:vAlign w:val="center"/>
          </w:tcPr>
          <w:p w:rsidRPr="00CF303A" w:rsidR="00E44141" w:rsidP="00157A45" w:rsidRDefault="00E4414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A. EĞİTİMİN DEĞERLENDİRİLMESİ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Pr="00CF303A" w:rsidR="00E44141" w:rsidP="00CF303A" w:rsidRDefault="00E4414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CF303A" w:rsidR="00E44141" w:rsidTr="00942662">
        <w:trPr>
          <w:trHeight w:val="454"/>
          <w:jc w:val="center"/>
        </w:trPr>
        <w:tc>
          <w:tcPr>
            <w:tcW w:w="5538" w:type="dxa"/>
            <w:shd w:val="clear" w:color="auto" w:fill="auto"/>
            <w:vAlign w:val="center"/>
          </w:tcPr>
          <w:p w:rsidRPr="00CF303A" w:rsidR="00E44141" w:rsidP="00157A45" w:rsidRDefault="00E4414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B. EĞİTMENİN DEĞERLENDİRİLMESİ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Pr="00CF303A" w:rsidR="00E44141" w:rsidP="00CF303A" w:rsidRDefault="00E4414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CF303A" w:rsidR="00E44141" w:rsidTr="00942662">
        <w:trPr>
          <w:trHeight w:val="454"/>
          <w:jc w:val="center"/>
        </w:trPr>
        <w:tc>
          <w:tcPr>
            <w:tcW w:w="5538" w:type="dxa"/>
            <w:shd w:val="clear" w:color="auto" w:fill="auto"/>
            <w:vAlign w:val="center"/>
          </w:tcPr>
          <w:p w:rsidRPr="00CF303A" w:rsidR="00E44141" w:rsidP="00157A45" w:rsidRDefault="00E44141">
            <w:pPr>
              <w:spacing w:before="60" w:after="60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C. EĞİTİM ORTAMININ DEĞERLENDİRİLMESİ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Pr="00CF303A" w:rsidR="00E44141" w:rsidP="00CF303A" w:rsidRDefault="00E4414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Pr="00CF303A" w:rsidR="00E44141" w:rsidTr="00942662">
        <w:trPr>
          <w:trHeight w:val="454"/>
          <w:jc w:val="center"/>
        </w:trPr>
        <w:tc>
          <w:tcPr>
            <w:tcW w:w="5538" w:type="dxa"/>
            <w:shd w:val="clear" w:color="auto" w:fill="auto"/>
            <w:vAlign w:val="center"/>
          </w:tcPr>
          <w:p w:rsidRPr="00CF303A" w:rsidR="00E44141" w:rsidP="00CF303A" w:rsidRDefault="00E44141">
            <w:pPr>
              <w:spacing w:before="60" w:after="60"/>
              <w:jc w:val="right"/>
              <w:rPr>
                <w:b/>
                <w:color w:val="C00000"/>
                <w:sz w:val="20"/>
                <w:szCs w:val="20"/>
              </w:rPr>
            </w:pPr>
            <w:r w:rsidRPr="00CF303A">
              <w:rPr>
                <w:b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Pr="00CF303A" w:rsidR="00E44141" w:rsidP="00CF303A" w:rsidRDefault="00E4414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CF303A" w:rsidR="003F5CF0" w:rsidP="002F1854" w:rsidRDefault="00E44141">
      <w:pPr>
        <w:spacing w:before="60" w:after="60"/>
        <w:jc w:val="both"/>
        <w:rPr>
          <w:b/>
          <w:color w:val="C00000"/>
          <w:sz w:val="20"/>
          <w:szCs w:val="20"/>
        </w:rPr>
      </w:pPr>
      <w:r w:rsidRPr="00CF303A">
        <w:rPr>
          <w:b/>
          <w:color w:val="C00000"/>
          <w:sz w:val="20"/>
          <w:szCs w:val="20"/>
        </w:rPr>
        <w:t xml:space="preserve">* </w:t>
      </w:r>
      <w:r w:rsidRPr="00CF303A" w:rsidR="009032E8">
        <w:rPr>
          <w:b/>
          <w:color w:val="C00000"/>
          <w:sz w:val="20"/>
          <w:szCs w:val="20"/>
        </w:rPr>
        <w:t>(Doldurulan Eğitim Değerlendirme Anket Formlarındaki Başarı Oranlarının Toplamı)</w:t>
      </w:r>
      <w:r w:rsidRPr="00CF303A" w:rsidR="0065195D">
        <w:rPr>
          <w:b/>
          <w:color w:val="C00000"/>
          <w:sz w:val="20"/>
          <w:szCs w:val="20"/>
        </w:rPr>
        <w:t xml:space="preserve"> / </w:t>
      </w:r>
      <w:r w:rsidRPr="00CF303A" w:rsidR="009032E8">
        <w:rPr>
          <w:b/>
          <w:color w:val="C00000"/>
          <w:sz w:val="20"/>
          <w:szCs w:val="20"/>
        </w:rPr>
        <w:t>(Doldurulan Eğitim Değerlendirme Anket Form</w:t>
      </w:r>
      <w:r w:rsidRPr="00CF303A" w:rsidR="0065195D">
        <w:rPr>
          <w:b/>
          <w:color w:val="C00000"/>
          <w:sz w:val="20"/>
          <w:szCs w:val="20"/>
        </w:rPr>
        <w:t>u Sayısı</w:t>
      </w:r>
      <w:r w:rsidRPr="00CF303A" w:rsidR="009032E8">
        <w:rPr>
          <w:b/>
          <w:color w:val="C00000"/>
          <w:sz w:val="20"/>
          <w:szCs w:val="20"/>
        </w:rPr>
        <w:t>)</w:t>
      </w:r>
    </w:p>
    <w:p w:rsidRPr="00CF303A" w:rsidR="009032E8" w:rsidP="00157A45" w:rsidRDefault="009032E8">
      <w:pPr>
        <w:spacing w:before="60" w:after="60"/>
        <w:jc w:val="center"/>
        <w:rPr>
          <w:b/>
          <w:sz w:val="20"/>
          <w:szCs w:val="20"/>
        </w:rPr>
      </w:pPr>
    </w:p>
    <w:p w:rsidRPr="00CF303A" w:rsidR="00157A45" w:rsidP="009032E8" w:rsidRDefault="00A75FB7">
      <w:pPr>
        <w:spacing w:after="240"/>
        <w:jc w:val="center"/>
        <w:rPr>
          <w:b/>
          <w:color w:val="C00000"/>
          <w:sz w:val="20"/>
          <w:szCs w:val="20"/>
        </w:rPr>
      </w:pPr>
      <w:r w:rsidRPr="00CF303A">
        <w:rPr>
          <w:b/>
          <w:color w:val="C00000"/>
          <w:sz w:val="20"/>
          <w:szCs w:val="20"/>
        </w:rPr>
        <w:t>………………………</w:t>
      </w:r>
      <w:r w:rsidRPr="00CF303A" w:rsidR="009032E8">
        <w:rPr>
          <w:b/>
          <w:color w:val="C00000"/>
          <w:sz w:val="20"/>
          <w:szCs w:val="20"/>
        </w:rPr>
        <w:t>.</w:t>
      </w:r>
      <w:r w:rsidRPr="00CF303A" w:rsidR="00010F4D">
        <w:rPr>
          <w:b/>
          <w:color w:val="C00000"/>
          <w:sz w:val="20"/>
          <w:szCs w:val="20"/>
        </w:rPr>
        <w:t xml:space="preserve"> EĞİTİMİ GENEL DEĞERLENDİRME</w:t>
      </w:r>
    </w:p>
    <w:p w:rsidRPr="00CF303A" w:rsidR="003F5CF0" w:rsidP="00CF303A" w:rsidRDefault="0065195D">
      <w:pPr>
        <w:pStyle w:val="DipnotMetni"/>
        <w:spacing w:after="240"/>
        <w:jc w:val="both"/>
      </w:pPr>
      <w:r w:rsidRPr="00CF303A">
        <w:t>Bu</w:t>
      </w:r>
      <w:r w:rsidRPr="00CF303A" w:rsidR="00A75FB7">
        <w:t xml:space="preserve"> e</w:t>
      </w:r>
      <w:r w:rsidRPr="00CF303A" w:rsidR="00FB57D4">
        <w:t>ğitimi</w:t>
      </w:r>
      <w:r w:rsidRPr="00CF303A" w:rsidR="00A75FB7">
        <w:t>n değerle</w:t>
      </w:r>
      <w:r w:rsidRPr="00CF303A" w:rsidR="00741D5F">
        <w:t xml:space="preserve">ndirmesi sonucunda </w:t>
      </w:r>
      <w:r w:rsidRPr="00CF303A" w:rsidR="00CF303A">
        <w:t xml:space="preserve">toplam </w:t>
      </w:r>
      <w:r w:rsidRPr="00CF303A" w:rsidR="00741D5F">
        <w:t>başarı</w:t>
      </w:r>
      <w:r w:rsidRPr="00CF303A" w:rsidR="00A75FB7">
        <w:t xml:space="preserve"> </w:t>
      </w:r>
      <w:r w:rsidRPr="00CF303A" w:rsidR="00FB57D4">
        <w:t>oranı</w:t>
      </w:r>
      <w:r w:rsidRPr="00CF303A" w:rsidR="00CF303A">
        <w:t>,</w:t>
      </w:r>
      <w:r w:rsidRPr="00CF303A" w:rsidR="00FB57D4">
        <w:t xml:space="preserve"> </w:t>
      </w:r>
      <w:r w:rsidRPr="00CF303A" w:rsidR="00CF303A">
        <w:rPr>
          <w:b/>
          <w:color w:val="C00000"/>
        </w:rPr>
        <w:t>%</w:t>
      </w:r>
      <w:r w:rsidRPr="00CF303A" w:rsidR="00FB57D4">
        <w:rPr>
          <w:b/>
          <w:color w:val="C00000"/>
        </w:rPr>
        <w:t xml:space="preserve"> </w:t>
      </w:r>
      <w:r w:rsidRPr="00CF303A" w:rsidR="00CF303A">
        <w:rPr>
          <w:b/>
          <w:color w:val="C00000"/>
        </w:rPr>
        <w:t xml:space="preserve">… </w:t>
      </w:r>
      <w:r w:rsidRPr="00CF303A" w:rsidR="00FB57D4">
        <w:rPr>
          <w:b/>
          <w:color w:val="C00000"/>
        </w:rPr>
        <w:t>çok i</w:t>
      </w:r>
      <w:r w:rsidRPr="00CF303A">
        <w:rPr>
          <w:b/>
          <w:color w:val="C00000"/>
        </w:rPr>
        <w:t>yi</w:t>
      </w:r>
      <w:r w:rsidRPr="00CF303A" w:rsidR="00CF303A">
        <w:rPr>
          <w:b/>
          <w:color w:val="C00000"/>
        </w:rPr>
        <w:t xml:space="preserve"> </w:t>
      </w:r>
      <w:r w:rsidRPr="00CF303A">
        <w:rPr>
          <w:b/>
          <w:color w:val="C00000"/>
        </w:rPr>
        <w:t>/</w:t>
      </w:r>
      <w:r w:rsidRPr="00CF303A" w:rsidR="00CF303A">
        <w:rPr>
          <w:b/>
          <w:color w:val="C00000"/>
        </w:rPr>
        <w:t xml:space="preserve"> </w:t>
      </w:r>
      <w:r w:rsidRPr="00CF303A">
        <w:rPr>
          <w:b/>
          <w:color w:val="C00000"/>
        </w:rPr>
        <w:t>iyi</w:t>
      </w:r>
      <w:r w:rsidRPr="00CF303A" w:rsidR="00CF303A">
        <w:rPr>
          <w:b/>
          <w:color w:val="C00000"/>
        </w:rPr>
        <w:t xml:space="preserve"> </w:t>
      </w:r>
      <w:r w:rsidRPr="00CF303A">
        <w:rPr>
          <w:b/>
          <w:color w:val="C00000"/>
        </w:rPr>
        <w:t>/</w:t>
      </w:r>
      <w:r w:rsidRPr="00CF303A" w:rsidR="00CF303A">
        <w:rPr>
          <w:b/>
          <w:color w:val="C00000"/>
        </w:rPr>
        <w:t xml:space="preserve"> </w:t>
      </w:r>
      <w:r w:rsidRPr="00CF303A">
        <w:rPr>
          <w:b/>
          <w:color w:val="C00000"/>
        </w:rPr>
        <w:t>orta</w:t>
      </w:r>
      <w:r w:rsidRPr="00CF303A" w:rsidR="00CF303A">
        <w:rPr>
          <w:b/>
          <w:color w:val="C00000"/>
        </w:rPr>
        <w:t xml:space="preserve"> </w:t>
      </w:r>
      <w:r w:rsidRPr="00CF303A">
        <w:rPr>
          <w:b/>
          <w:color w:val="C00000"/>
        </w:rPr>
        <w:t>/</w:t>
      </w:r>
      <w:r w:rsidRPr="00CF303A" w:rsidR="00CF303A">
        <w:rPr>
          <w:b/>
          <w:color w:val="C00000"/>
        </w:rPr>
        <w:t xml:space="preserve"> </w:t>
      </w:r>
      <w:r w:rsidRPr="00CF303A">
        <w:rPr>
          <w:b/>
          <w:color w:val="C00000"/>
        </w:rPr>
        <w:t>kötü</w:t>
      </w:r>
      <w:r w:rsidRPr="00CF303A" w:rsidR="00CF303A">
        <w:rPr>
          <w:b/>
          <w:color w:val="C00000"/>
        </w:rPr>
        <w:t xml:space="preserve"> </w:t>
      </w:r>
      <w:r w:rsidRPr="00CF303A">
        <w:rPr>
          <w:b/>
          <w:color w:val="C00000"/>
        </w:rPr>
        <w:t>/</w:t>
      </w:r>
      <w:r w:rsidRPr="00CF303A" w:rsidR="00CF303A">
        <w:rPr>
          <w:b/>
          <w:color w:val="C00000"/>
        </w:rPr>
        <w:t xml:space="preserve"> </w:t>
      </w:r>
      <w:r w:rsidRPr="00CF303A">
        <w:rPr>
          <w:b/>
          <w:color w:val="C00000"/>
        </w:rPr>
        <w:t>çok kötü</w:t>
      </w:r>
      <w:r w:rsidRPr="00CF303A">
        <w:t xml:space="preserve"> düzeyde</w:t>
      </w:r>
      <w:r w:rsidRPr="00CF303A" w:rsidR="00FB57D4">
        <w:t xml:space="preserve"> </w:t>
      </w:r>
      <w:r w:rsidRPr="00CF303A" w:rsidR="002225A1">
        <w:t>bulunmuştur</w:t>
      </w:r>
      <w:r w:rsidRPr="00CF303A" w:rsidR="00FB57D4">
        <w:t xml:space="preserve">. </w:t>
      </w:r>
      <w:r w:rsidRPr="00CF303A" w:rsidR="00CF303A">
        <w:rPr>
          <w:b/>
          <w:color w:val="C00000"/>
        </w:rPr>
        <w:t>% …</w:t>
      </w:r>
      <w:r w:rsidRPr="00CF303A" w:rsidR="00CF303A">
        <w:t xml:space="preserve"> </w:t>
      </w:r>
      <w:r w:rsidRPr="00CF303A" w:rsidR="00FB57D4">
        <w:t>ile</w:t>
      </w:r>
      <w:r w:rsidRPr="00CF303A" w:rsidR="00CF303A">
        <w:t xml:space="preserve"> </w:t>
      </w:r>
      <w:r w:rsidRPr="00CF303A" w:rsidR="00CF303A">
        <w:rPr>
          <w:b/>
          <w:color w:val="C00000"/>
        </w:rPr>
        <w:t>…………</w:t>
      </w:r>
      <w:r w:rsidRPr="00CF303A" w:rsidR="00CF303A">
        <w:t xml:space="preserve"> </w:t>
      </w:r>
      <w:r w:rsidRPr="00CF303A" w:rsidR="002225A1">
        <w:t>başlığı</w:t>
      </w:r>
      <w:r w:rsidRPr="00CF303A" w:rsidR="00A75FB7">
        <w:t xml:space="preserve"> en iyi </w:t>
      </w:r>
      <w:r w:rsidRPr="00CF303A" w:rsidR="003F5CF0">
        <w:t>başarı oranına sahip</w:t>
      </w:r>
      <w:r w:rsidRPr="00CF303A" w:rsidR="002225A1">
        <w:t xml:space="preserve"> </w:t>
      </w:r>
      <w:r w:rsidRPr="00CF303A" w:rsidR="00CF303A">
        <w:t>alan</w:t>
      </w:r>
      <w:r w:rsidRPr="00CF303A" w:rsidR="002225A1">
        <w:t>,</w:t>
      </w:r>
      <w:r w:rsidRPr="00CF303A" w:rsidR="00FB57D4">
        <w:t xml:space="preserve"> </w:t>
      </w:r>
      <w:r w:rsidRPr="00CF303A" w:rsidR="00FB57D4">
        <w:rPr>
          <w:b/>
          <w:color w:val="C00000"/>
        </w:rPr>
        <w:t>%</w:t>
      </w:r>
      <w:r w:rsidRPr="00CF303A" w:rsidR="00CF303A">
        <w:rPr>
          <w:b/>
          <w:color w:val="C00000"/>
        </w:rPr>
        <w:t xml:space="preserve"> …</w:t>
      </w:r>
      <w:r w:rsidRPr="00CF303A" w:rsidR="00FB57D4">
        <w:t xml:space="preserve"> ile </w:t>
      </w:r>
      <w:r w:rsidRPr="00CF303A" w:rsidR="00CF303A">
        <w:rPr>
          <w:b/>
          <w:color w:val="C00000"/>
        </w:rPr>
        <w:t>…………</w:t>
      </w:r>
      <w:r w:rsidRPr="00CF303A" w:rsidR="00CF303A">
        <w:t xml:space="preserve"> </w:t>
      </w:r>
      <w:r w:rsidRPr="00CF303A" w:rsidR="00157A45">
        <w:t xml:space="preserve">başlığı en zayıf </w:t>
      </w:r>
      <w:r w:rsidRPr="00CF303A" w:rsidR="00CF303A">
        <w:t>başarı oranına sahip alan</w:t>
      </w:r>
      <w:r w:rsidRPr="00CF303A" w:rsidR="00FB57D4">
        <w:t xml:space="preserve"> </w:t>
      </w:r>
      <w:r w:rsidRPr="00CF303A" w:rsidR="00157A45">
        <w:t>olarak ortaya çıkmıştır</w:t>
      </w:r>
      <w:r w:rsidRPr="00CF303A" w:rsidR="003F5CF0">
        <w:t>.</w:t>
      </w:r>
      <w:r w:rsidRPr="00CF303A" w:rsidR="003F5CF0">
        <w:rPr>
          <w:rStyle w:val="DipnotBavurusu"/>
        </w:rPr>
        <w:footnoteReference w:id="1"/>
      </w:r>
    </w:p>
    <w:p w:rsidRPr="00CF303A" w:rsidR="00CF303A" w:rsidP="00CF303A" w:rsidRDefault="0065195D">
      <w:pPr>
        <w:spacing w:after="240"/>
        <w:jc w:val="both"/>
        <w:rPr>
          <w:sz w:val="20"/>
          <w:szCs w:val="20"/>
        </w:rPr>
      </w:pPr>
      <w:r w:rsidRPr="00CF303A">
        <w:rPr>
          <w:sz w:val="20"/>
          <w:szCs w:val="20"/>
        </w:rPr>
        <w:t>Bu Raporla, s</w:t>
      </w:r>
      <w:r w:rsidRPr="00CF303A" w:rsidR="00FB57D4">
        <w:rPr>
          <w:sz w:val="20"/>
          <w:szCs w:val="20"/>
        </w:rPr>
        <w:t xml:space="preserve">ürekli iyileştirme </w:t>
      </w:r>
      <w:r w:rsidRPr="00CF303A" w:rsidR="00157A45">
        <w:rPr>
          <w:sz w:val="20"/>
          <w:szCs w:val="20"/>
        </w:rPr>
        <w:t xml:space="preserve">çalışmaları </w:t>
      </w:r>
      <w:r w:rsidRPr="00CF303A" w:rsidR="00FB57D4">
        <w:rPr>
          <w:sz w:val="20"/>
          <w:szCs w:val="20"/>
        </w:rPr>
        <w:t xml:space="preserve">kapsamında </w:t>
      </w:r>
      <w:r w:rsidRPr="00CF303A" w:rsidR="00157A45">
        <w:rPr>
          <w:sz w:val="20"/>
          <w:szCs w:val="20"/>
        </w:rPr>
        <w:t xml:space="preserve">yapılan </w:t>
      </w:r>
      <w:r w:rsidRPr="00CF303A" w:rsidR="00FB57D4">
        <w:rPr>
          <w:rStyle w:val="A5"/>
          <w:rFonts w:ascii="Times New Roman" w:hAnsi="Times New Roman" w:cs="Times New Roman"/>
          <w:sz w:val="20"/>
          <w:szCs w:val="20"/>
        </w:rPr>
        <w:t>eğitim</w:t>
      </w:r>
      <w:r w:rsidRPr="00CF303A" w:rsidR="00157A45">
        <w:rPr>
          <w:rStyle w:val="A5"/>
          <w:rFonts w:ascii="Times New Roman" w:hAnsi="Times New Roman" w:cs="Times New Roman"/>
          <w:sz w:val="20"/>
          <w:szCs w:val="20"/>
        </w:rPr>
        <w:t>in</w:t>
      </w:r>
      <w:r w:rsidRPr="00CF303A" w:rsidR="00FB57D4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Pr="00CF303A" w:rsidR="00157A45">
        <w:rPr>
          <w:rStyle w:val="A5"/>
          <w:rFonts w:ascii="Times New Roman" w:hAnsi="Times New Roman" w:cs="Times New Roman"/>
          <w:sz w:val="20"/>
          <w:szCs w:val="20"/>
        </w:rPr>
        <w:t>d</w:t>
      </w:r>
      <w:r w:rsidRPr="00CF303A" w:rsidR="00FB57D4">
        <w:rPr>
          <w:rStyle w:val="A5"/>
          <w:rFonts w:ascii="Times New Roman" w:hAnsi="Times New Roman" w:cs="Times New Roman"/>
          <w:sz w:val="20"/>
          <w:szCs w:val="20"/>
        </w:rPr>
        <w:t>eğerlendirilmesi</w:t>
      </w:r>
      <w:r w:rsidRPr="00CF303A" w:rsidR="003F5CF0">
        <w:rPr>
          <w:sz w:val="20"/>
          <w:szCs w:val="20"/>
        </w:rPr>
        <w:t xml:space="preserve"> sonucunda;</w:t>
      </w:r>
    </w:p>
    <w:p w:rsidRPr="00CF303A" w:rsidR="00CF303A" w:rsidP="00CF303A" w:rsidRDefault="00CF303A">
      <w:pPr>
        <w:numPr>
          <w:ilvl w:val="0"/>
          <w:numId w:val="4"/>
        </w:numPr>
        <w:spacing w:after="240"/>
        <w:jc w:val="both"/>
        <w:rPr>
          <w:sz w:val="20"/>
          <w:szCs w:val="20"/>
        </w:rPr>
      </w:pPr>
      <w:r w:rsidRPr="00CF303A">
        <w:rPr>
          <w:sz w:val="20"/>
          <w:szCs w:val="20"/>
        </w:rPr>
        <w:t>………</w:t>
      </w:r>
    </w:p>
    <w:p w:rsidRPr="00CF303A" w:rsidR="00FB57D4" w:rsidP="00CF303A" w:rsidRDefault="00CF303A">
      <w:pPr>
        <w:numPr>
          <w:ilvl w:val="0"/>
          <w:numId w:val="4"/>
        </w:numPr>
        <w:spacing w:after="240"/>
        <w:jc w:val="both"/>
        <w:rPr>
          <w:sz w:val="20"/>
          <w:szCs w:val="20"/>
        </w:rPr>
      </w:pPr>
      <w:r w:rsidRPr="00CF303A">
        <w:rPr>
          <w:sz w:val="20"/>
          <w:szCs w:val="20"/>
        </w:rPr>
        <w:t>………</w:t>
      </w:r>
    </w:p>
    <w:p w:rsidRPr="00CF303A" w:rsidR="00FB57D4" w:rsidP="00CF303A" w:rsidRDefault="003F5CF0">
      <w:pPr>
        <w:spacing w:after="240"/>
        <w:rPr>
          <w:rStyle w:val="A5"/>
          <w:rFonts w:ascii="Times New Roman" w:hAnsi="Times New Roman" w:cs="Times New Roman"/>
          <w:sz w:val="20"/>
          <w:szCs w:val="20"/>
        </w:rPr>
      </w:pPr>
      <w:r w:rsidRPr="00CF303A">
        <w:rPr>
          <w:rStyle w:val="A5"/>
          <w:rFonts w:ascii="Times New Roman" w:hAnsi="Times New Roman" w:cs="Times New Roman"/>
          <w:sz w:val="20"/>
          <w:szCs w:val="20"/>
        </w:rPr>
        <w:t xml:space="preserve">Konularında iyileştirme </w:t>
      </w:r>
      <w:r w:rsidRPr="00CF303A" w:rsidR="00157A45">
        <w:rPr>
          <w:rStyle w:val="A5"/>
          <w:rFonts w:ascii="Times New Roman" w:hAnsi="Times New Roman" w:cs="Times New Roman"/>
          <w:sz w:val="20"/>
          <w:szCs w:val="20"/>
        </w:rPr>
        <w:t>gerekliliği saptanmıştır.</w:t>
      </w:r>
    </w:p>
    <w:p w:rsidRPr="00CF303A" w:rsidR="00D97C5D" w:rsidP="00CF303A" w:rsidRDefault="00D97C5D">
      <w:pPr>
        <w:spacing w:after="240"/>
        <w:jc w:val="right"/>
        <w:rPr>
          <w:sz w:val="20"/>
          <w:szCs w:val="20"/>
        </w:rPr>
      </w:pPr>
      <w:r w:rsidRPr="00CF303A">
        <w:rPr>
          <w:rStyle w:val="A5"/>
          <w:rFonts w:ascii="Times New Roman" w:hAnsi="Times New Roman" w:cs="Times New Roman"/>
          <w:sz w:val="20"/>
          <w:szCs w:val="20"/>
        </w:rPr>
        <w:t>Birim Yöneticisi</w:t>
      </w:r>
    </w:p>
    <w:p w:rsidRPr="00CF303A" w:rsidR="008871BB" w:rsidP="00157A45" w:rsidRDefault="008871BB">
      <w:pPr>
        <w:spacing w:before="60" w:after="60"/>
        <w:rPr>
          <w:vanish/>
          <w:sz w:val="20"/>
          <w:szCs w:val="20"/>
        </w:rPr>
      </w:pPr>
    </w:p>
    <w:p w:rsidRPr="00CF303A" w:rsidR="006517D2" w:rsidP="00157A45" w:rsidRDefault="006517D2">
      <w:pPr>
        <w:spacing w:before="60" w:after="60"/>
        <w:rPr>
          <w:vanish/>
          <w:sz w:val="20"/>
          <w:szCs w:val="20"/>
        </w:rPr>
      </w:pPr>
    </w:p>
    <w:p w:rsidRPr="00CF303A" w:rsidR="00157A45" w:rsidRDefault="00157A45">
      <w:pPr>
        <w:spacing w:before="60" w:after="60"/>
        <w:rPr>
          <w:vanish/>
          <w:sz w:val="20"/>
          <w:szCs w:val="20"/>
        </w:rPr>
      </w:pPr>
    </w:p>
    <w:sectPr w:rsidRPr="00CF303A" w:rsidR="00157A45" w:rsidSect="00942662">
      <w:footerReference r:id="R606f37de5d4e42a5"/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08" w:rsidRDefault="00B63F08">
      <w:r>
        <w:separator/>
      </w:r>
    </w:p>
  </w:endnote>
  <w:endnote w:type="continuationSeparator" w:id="0">
    <w:p w:rsidR="00B63F08" w:rsidRDefault="00B6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right Sans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62" w:rsidRDefault="009426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08" w:rsidRDefault="00B63F08">
      <w:r>
        <w:separator/>
      </w:r>
    </w:p>
  </w:footnote>
  <w:footnote w:type="continuationSeparator" w:id="0">
    <w:p w:rsidR="00B63F08" w:rsidRDefault="00B63F08">
      <w:r>
        <w:continuationSeparator/>
      </w:r>
    </w:p>
  </w:footnote>
  <w:footnote w:id="1">
    <w:p w:rsidR="003F5CF0" w:rsidRDefault="003F5CF0">
      <w:pPr>
        <w:pStyle w:val="DipnotMetni"/>
      </w:pPr>
      <w:r>
        <w:rPr>
          <w:rStyle w:val="DipnotBavurusu"/>
        </w:rPr>
        <w:footnoteRef/>
      </w:r>
      <w:r>
        <w:t xml:space="preserve"> Çok kötü %0-20, kötü %20-40, orta %40-60, iyi %60-80 ve çok iyi %80-100 aralığını temsil etmektedir.</w:t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1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8"/>
      <w:gridCol w:w="5368"/>
      <w:gridCol w:w="2695"/>
    </w:tblGrid>
    <w:tr w:rsidRPr="00786B97" w:rsidR="000B0287" w:rsidTr="006021CD">
      <w:trPr>
        <w:cantSplit/>
        <w:trHeight w:val="981"/>
        <w:jc w:val="center"/>
      </w:trPr>
      <w:tc>
        <w:tcPr>
          <w:tcW w:w="199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786B97" w:rsidR="000B0287" w:rsidP="000B0287" w:rsidRDefault="000B0287">
          <w:pPr>
            <w:jc w:val="center"/>
            <w:rPr>
              <w:sz w:val="18"/>
              <w:szCs w:val="18"/>
            </w:rPr>
          </w:pPr>
          <w:r w:rsidRPr="00786B97">
            <w:rPr>
              <w:noProof/>
            </w:rPr>
            <w:br/>
          </w:r>
          <w:r w:rsidRPr="000B0287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52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786B97" w:rsidR="000B0287" w:rsidP="000B0287" w:rsidRDefault="000B0287">
          <w:pPr>
            <w:jc w:val="center"/>
            <w:rPr>
              <w:b/>
              <w:sz w:val="18"/>
              <w:szCs w:val="18"/>
            </w:rPr>
          </w:pPr>
          <w:r w:rsidRPr="00786B97">
            <w:rPr>
              <w:b/>
              <w:sz w:val="18"/>
              <w:szCs w:val="18"/>
            </w:rPr>
            <w:t>TS EN ISO</w:t>
          </w:r>
          <w:r w:rsidRPr="00786B97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36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786B97" w:rsidR="000B0287" w:rsidP="000B0287" w:rsidRDefault="000B028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786B97" w:rsidR="000B0287" w:rsidP="000B0287" w:rsidRDefault="000B028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786B97">
            <w:rPr>
              <w:b/>
              <w:sz w:val="20"/>
              <w:szCs w:val="20"/>
            </w:rPr>
            <w:t>T.C.</w:t>
          </w:r>
        </w:p>
        <w:p w:rsidRPr="00786B97" w:rsidR="000B0287" w:rsidP="000B0287" w:rsidRDefault="000B028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786B97">
            <w:rPr>
              <w:b/>
              <w:sz w:val="20"/>
              <w:szCs w:val="20"/>
            </w:rPr>
            <w:t>İZMİR KÂTİP ÇELEBİ ÜNİVERSİTESİ</w:t>
          </w:r>
        </w:p>
        <w:p w:rsidRPr="00786B97" w:rsidR="000B0287" w:rsidP="000B0287" w:rsidRDefault="000B0287">
          <w:pPr>
            <w:jc w:val="center"/>
            <w:rPr>
              <w:b/>
              <w:sz w:val="20"/>
              <w:szCs w:val="20"/>
            </w:rPr>
          </w:pPr>
          <w:r w:rsidRPr="00786B97">
            <w:rPr>
              <w:b/>
              <w:sz w:val="20"/>
              <w:szCs w:val="20"/>
            </w:rPr>
            <w:t/>
          </w: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786B97" w:rsidR="000B0287" w:rsidP="000B0287" w:rsidRDefault="000B0287">
          <w:pPr>
            <w:jc w:val="center"/>
            <w:rPr>
              <w:sz w:val="20"/>
              <w:szCs w:val="20"/>
            </w:rPr>
          </w:pPr>
          <w:r w:rsidRPr="000B0287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52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786B97" w:rsidR="000B0287" w:rsidTr="006021CD">
      <w:trPr>
        <w:cantSplit/>
        <w:trHeight w:val="72"/>
        <w:jc w:val="center"/>
      </w:trPr>
      <w:tc>
        <w:tcPr>
          <w:tcW w:w="199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0B0287" w:rsidP="000B0287" w:rsidRDefault="000B0287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36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0B0287" w:rsidP="000B0287" w:rsidRDefault="000B028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786B97">
            <w:rPr>
              <w:b/>
              <w:bCs/>
              <w:sz w:val="20"/>
              <w:szCs w:val="20"/>
            </w:rPr>
            <w:t>EĞİTİM DEĞERLENDİRİLME RAPORU FORMU</w:t>
          </w: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86B97" w:rsidR="000B0287" w:rsidP="000B0287" w:rsidRDefault="000B0287">
          <w:pPr>
            <w:rPr>
              <w:sz w:val="20"/>
              <w:szCs w:val="20"/>
            </w:rPr>
          </w:pPr>
          <w:r w:rsidRPr="00786B97">
            <w:rPr>
              <w:b/>
              <w:sz w:val="20"/>
              <w:szCs w:val="20"/>
            </w:rPr>
            <w:t xml:space="preserve">Dok. No: </w:t>
          </w:r>
          <w:r w:rsidRPr="00786B97">
            <w:rPr>
              <w:sz w:val="20"/>
              <w:szCs w:val="20"/>
            </w:rPr>
            <w:t>FR/GNL/06</w:t>
          </w:r>
        </w:p>
      </w:tc>
    </w:tr>
    <w:tr w:rsidRPr="00786B97" w:rsidR="000B0287" w:rsidTr="006021CD">
      <w:trPr>
        <w:cantSplit/>
        <w:trHeight w:val="72"/>
        <w:jc w:val="center"/>
      </w:trPr>
      <w:tc>
        <w:tcPr>
          <w:tcW w:w="199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0B0287" w:rsidP="000B0287" w:rsidRDefault="000B028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36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786B97" w:rsidR="000B0287" w:rsidP="000B0287" w:rsidRDefault="000B0287">
          <w:pPr>
            <w:spacing w:after="120"/>
            <w:rPr>
              <w:sz w:val="20"/>
              <w:szCs w:val="20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86B97" w:rsidR="000B0287" w:rsidP="000B0287" w:rsidRDefault="000B0287">
          <w:pPr>
            <w:rPr>
              <w:b/>
              <w:color w:val="000000"/>
              <w:sz w:val="20"/>
              <w:szCs w:val="20"/>
            </w:rPr>
          </w:pPr>
          <w:r w:rsidRPr="00786B97">
            <w:rPr>
              <w:b/>
              <w:sz w:val="20"/>
              <w:szCs w:val="20"/>
            </w:rPr>
            <w:t xml:space="preserve">İlk Yayın Tar.: </w:t>
          </w:r>
          <w:r w:rsidRPr="00786B97">
            <w:rPr>
              <w:sz w:val="20"/>
              <w:szCs w:val="20"/>
            </w:rPr>
            <w:t>31.05.2017</w:t>
          </w:r>
        </w:p>
      </w:tc>
    </w:tr>
    <w:tr w:rsidRPr="00786B97" w:rsidR="000B0287" w:rsidTr="006021CD">
      <w:trPr>
        <w:cantSplit/>
        <w:trHeight w:val="72"/>
        <w:jc w:val="center"/>
      </w:trPr>
      <w:tc>
        <w:tcPr>
          <w:tcW w:w="199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0B0287" w:rsidP="000B0287" w:rsidRDefault="000B028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36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786B97" w:rsidR="000B0287" w:rsidP="000B0287" w:rsidRDefault="000B0287">
          <w:pPr>
            <w:spacing w:after="120"/>
            <w:rPr>
              <w:sz w:val="20"/>
              <w:szCs w:val="20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86B97" w:rsidR="000B0287" w:rsidP="000B0287" w:rsidRDefault="000B0287">
          <w:pPr>
            <w:rPr>
              <w:b/>
              <w:color w:val="000000"/>
              <w:sz w:val="20"/>
              <w:szCs w:val="20"/>
            </w:rPr>
          </w:pPr>
          <w:r w:rsidRPr="00786B97">
            <w:rPr>
              <w:b/>
              <w:color w:val="000000"/>
              <w:sz w:val="20"/>
              <w:szCs w:val="20"/>
            </w:rPr>
            <w:t xml:space="preserve">Rev. No/Tar.: </w:t>
          </w:r>
          <w:r w:rsidRPr="00786B97">
            <w:rPr>
              <w:color w:val="000000"/>
              <w:sz w:val="20"/>
              <w:szCs w:val="20"/>
            </w:rPr>
            <w:t>03/26.05.2022</w:t>
          </w:r>
        </w:p>
      </w:tc>
    </w:tr>
    <w:tr w:rsidRPr="00786B97" w:rsidR="000B0287" w:rsidTr="006021CD">
      <w:trPr>
        <w:cantSplit/>
        <w:trHeight w:val="72"/>
        <w:jc w:val="center"/>
      </w:trPr>
      <w:tc>
        <w:tcPr>
          <w:tcW w:w="199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786B97" w:rsidR="000B0287" w:rsidP="000B0287" w:rsidRDefault="000B028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36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786B97" w:rsidR="000B0287" w:rsidP="000B0287" w:rsidRDefault="000B0287">
          <w:pPr>
            <w:spacing w:after="120"/>
            <w:rPr>
              <w:sz w:val="20"/>
              <w:szCs w:val="20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86B97" w:rsidR="000B0287" w:rsidP="000B0287" w:rsidRDefault="000B0287">
          <w:pPr>
            <w:rPr>
              <w:b/>
              <w:sz w:val="20"/>
              <w:szCs w:val="20"/>
            </w:rPr>
          </w:pPr>
          <w:r w:rsidRPr="00786B97">
            <w:rPr>
              <w:b/>
              <w:sz w:val="20"/>
              <w:szCs w:val="20"/>
            </w:rPr>
            <w:t xml:space="preserve">Sayfa </w:t>
          </w:r>
          <w:r w:rsidRPr="00786B97">
            <w:rPr>
              <w:b/>
              <w:sz w:val="20"/>
              <w:szCs w:val="20"/>
            </w:rPr>
            <w:fldChar w:fldCharType="begin"/>
          </w:r>
          <w:r w:rsidRPr="00786B97">
            <w:rPr>
              <w:b/>
              <w:sz w:val="20"/>
              <w:szCs w:val="20"/>
            </w:rPr>
            <w:instrText xml:space="preserve"> PAGE </w:instrText>
          </w:r>
          <w:r w:rsidRPr="00786B97">
            <w:rPr>
              <w:b/>
              <w:sz w:val="20"/>
              <w:szCs w:val="20"/>
            </w:rPr>
            <w:fldChar w:fldCharType="separate"/>
          </w:r>
          <w:r w:rsidR="009051A5">
            <w:rPr>
              <w:b/>
              <w:noProof/>
              <w:sz w:val="20"/>
              <w:szCs w:val="20"/>
            </w:rPr>
            <w:t>1</w:t>
          </w:r>
          <w:r w:rsidRPr="00786B97">
            <w:rPr>
              <w:b/>
              <w:sz w:val="20"/>
              <w:szCs w:val="20"/>
            </w:rPr>
            <w:fldChar w:fldCharType="end"/>
          </w:r>
          <w:r w:rsidRPr="00786B97">
            <w:rPr>
              <w:b/>
              <w:sz w:val="20"/>
              <w:szCs w:val="20"/>
            </w:rPr>
            <w:t xml:space="preserve"> / </w:t>
          </w:r>
          <w:r w:rsidRPr="00786B97">
            <w:rPr>
              <w:b/>
              <w:sz w:val="20"/>
              <w:szCs w:val="20"/>
            </w:rPr>
            <w:fldChar w:fldCharType="begin"/>
          </w:r>
          <w:r w:rsidRPr="00786B97">
            <w:rPr>
              <w:b/>
              <w:sz w:val="20"/>
              <w:szCs w:val="20"/>
            </w:rPr>
            <w:instrText xml:space="preserve"> NUMPAGES </w:instrText>
          </w:r>
          <w:r w:rsidRPr="00786B97">
            <w:rPr>
              <w:b/>
              <w:sz w:val="20"/>
              <w:szCs w:val="20"/>
            </w:rPr>
            <w:fldChar w:fldCharType="separate"/>
          </w:r>
          <w:r w:rsidR="009051A5">
            <w:rPr>
              <w:b/>
              <w:noProof/>
              <w:sz w:val="20"/>
              <w:szCs w:val="20"/>
            </w:rPr>
            <w:t>1</w:t>
          </w:r>
          <w:r w:rsidRPr="00786B97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191CBC" w:rsidRDefault="00191CB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E17D9"/>
    <w:multiLevelType w:val="hybridMultilevel"/>
    <w:tmpl w:val="9AA4EB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347A"/>
    <w:multiLevelType w:val="hybridMultilevel"/>
    <w:tmpl w:val="CFEE98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10F4D"/>
    <w:rsid w:val="000300DC"/>
    <w:rsid w:val="000412C1"/>
    <w:rsid w:val="00053E2F"/>
    <w:rsid w:val="00061721"/>
    <w:rsid w:val="0006410D"/>
    <w:rsid w:val="000722EA"/>
    <w:rsid w:val="00081558"/>
    <w:rsid w:val="0008310F"/>
    <w:rsid w:val="00083A7F"/>
    <w:rsid w:val="00085C1F"/>
    <w:rsid w:val="0008769F"/>
    <w:rsid w:val="0009211F"/>
    <w:rsid w:val="000A610B"/>
    <w:rsid w:val="000B0287"/>
    <w:rsid w:val="000B1F60"/>
    <w:rsid w:val="000D109A"/>
    <w:rsid w:val="000D2A74"/>
    <w:rsid w:val="000D30B8"/>
    <w:rsid w:val="000F0E31"/>
    <w:rsid w:val="000F5738"/>
    <w:rsid w:val="00107EC7"/>
    <w:rsid w:val="001151AF"/>
    <w:rsid w:val="00121C85"/>
    <w:rsid w:val="00131AC3"/>
    <w:rsid w:val="00134C6B"/>
    <w:rsid w:val="001428B1"/>
    <w:rsid w:val="00144C8F"/>
    <w:rsid w:val="0014700C"/>
    <w:rsid w:val="00157A45"/>
    <w:rsid w:val="0016136F"/>
    <w:rsid w:val="0017239E"/>
    <w:rsid w:val="001764FD"/>
    <w:rsid w:val="001842F2"/>
    <w:rsid w:val="00191CBC"/>
    <w:rsid w:val="00192E68"/>
    <w:rsid w:val="001A1981"/>
    <w:rsid w:val="001B565D"/>
    <w:rsid w:val="001D59C1"/>
    <w:rsid w:val="001E56BC"/>
    <w:rsid w:val="001E6D6A"/>
    <w:rsid w:val="001E7AC7"/>
    <w:rsid w:val="001F00A3"/>
    <w:rsid w:val="001F4EA2"/>
    <w:rsid w:val="00202B4C"/>
    <w:rsid w:val="002225A1"/>
    <w:rsid w:val="00233E1E"/>
    <w:rsid w:val="00237835"/>
    <w:rsid w:val="00254C29"/>
    <w:rsid w:val="00274BDA"/>
    <w:rsid w:val="00287E5E"/>
    <w:rsid w:val="002B01C0"/>
    <w:rsid w:val="002B272D"/>
    <w:rsid w:val="002B7DA2"/>
    <w:rsid w:val="002E4946"/>
    <w:rsid w:val="002F0028"/>
    <w:rsid w:val="002F1854"/>
    <w:rsid w:val="002F1C2F"/>
    <w:rsid w:val="002F4F8C"/>
    <w:rsid w:val="002F6E5F"/>
    <w:rsid w:val="00302D15"/>
    <w:rsid w:val="003323DC"/>
    <w:rsid w:val="003379C9"/>
    <w:rsid w:val="00344D22"/>
    <w:rsid w:val="003472FD"/>
    <w:rsid w:val="0036040D"/>
    <w:rsid w:val="00361C85"/>
    <w:rsid w:val="0037716E"/>
    <w:rsid w:val="00382E5B"/>
    <w:rsid w:val="003909AB"/>
    <w:rsid w:val="003A6F8C"/>
    <w:rsid w:val="003B1C50"/>
    <w:rsid w:val="003C0C1E"/>
    <w:rsid w:val="003D3846"/>
    <w:rsid w:val="003D4379"/>
    <w:rsid w:val="003E78A7"/>
    <w:rsid w:val="003F5CF0"/>
    <w:rsid w:val="003F6507"/>
    <w:rsid w:val="00400C7D"/>
    <w:rsid w:val="0041297C"/>
    <w:rsid w:val="004273F7"/>
    <w:rsid w:val="00431A80"/>
    <w:rsid w:val="004422F3"/>
    <w:rsid w:val="00455535"/>
    <w:rsid w:val="0045716E"/>
    <w:rsid w:val="00485462"/>
    <w:rsid w:val="00492056"/>
    <w:rsid w:val="004936DD"/>
    <w:rsid w:val="00494C39"/>
    <w:rsid w:val="00496D8B"/>
    <w:rsid w:val="004A066F"/>
    <w:rsid w:val="004B12DA"/>
    <w:rsid w:val="004D2C53"/>
    <w:rsid w:val="004D45D9"/>
    <w:rsid w:val="004D728C"/>
    <w:rsid w:val="004E490A"/>
    <w:rsid w:val="004E65BC"/>
    <w:rsid w:val="00503AB5"/>
    <w:rsid w:val="00510DE4"/>
    <w:rsid w:val="00513CF5"/>
    <w:rsid w:val="00533A92"/>
    <w:rsid w:val="00540626"/>
    <w:rsid w:val="00543A09"/>
    <w:rsid w:val="00557A6A"/>
    <w:rsid w:val="005614CD"/>
    <w:rsid w:val="0058733F"/>
    <w:rsid w:val="0059594B"/>
    <w:rsid w:val="00596834"/>
    <w:rsid w:val="005A2DA1"/>
    <w:rsid w:val="005A476A"/>
    <w:rsid w:val="005B33F4"/>
    <w:rsid w:val="005B4F45"/>
    <w:rsid w:val="005C1F15"/>
    <w:rsid w:val="005E7059"/>
    <w:rsid w:val="005F2FA7"/>
    <w:rsid w:val="005F54B2"/>
    <w:rsid w:val="006021CD"/>
    <w:rsid w:val="0060794D"/>
    <w:rsid w:val="00614381"/>
    <w:rsid w:val="006169D1"/>
    <w:rsid w:val="00621EFE"/>
    <w:rsid w:val="00625987"/>
    <w:rsid w:val="00627EE9"/>
    <w:rsid w:val="00633D8C"/>
    <w:rsid w:val="006414FA"/>
    <w:rsid w:val="00645718"/>
    <w:rsid w:val="006517D2"/>
    <w:rsid w:val="0065195D"/>
    <w:rsid w:val="00663645"/>
    <w:rsid w:val="006659B9"/>
    <w:rsid w:val="006710A6"/>
    <w:rsid w:val="00680C0E"/>
    <w:rsid w:val="00682C6F"/>
    <w:rsid w:val="006903E5"/>
    <w:rsid w:val="006A1C12"/>
    <w:rsid w:val="006A5DA8"/>
    <w:rsid w:val="006B0B91"/>
    <w:rsid w:val="006B7F9B"/>
    <w:rsid w:val="006D0ED8"/>
    <w:rsid w:val="006D4483"/>
    <w:rsid w:val="006D59DB"/>
    <w:rsid w:val="006E0054"/>
    <w:rsid w:val="006F3202"/>
    <w:rsid w:val="0071481F"/>
    <w:rsid w:val="007179A3"/>
    <w:rsid w:val="00720DDB"/>
    <w:rsid w:val="00724C7B"/>
    <w:rsid w:val="00736C94"/>
    <w:rsid w:val="00741D5F"/>
    <w:rsid w:val="0074267C"/>
    <w:rsid w:val="00743DC3"/>
    <w:rsid w:val="00750441"/>
    <w:rsid w:val="007707C6"/>
    <w:rsid w:val="00771B2C"/>
    <w:rsid w:val="0077416B"/>
    <w:rsid w:val="00777CD9"/>
    <w:rsid w:val="00792B6C"/>
    <w:rsid w:val="007B586A"/>
    <w:rsid w:val="007C4A89"/>
    <w:rsid w:val="007D5FCE"/>
    <w:rsid w:val="008027FA"/>
    <w:rsid w:val="00811215"/>
    <w:rsid w:val="0081145F"/>
    <w:rsid w:val="00820235"/>
    <w:rsid w:val="00844F1E"/>
    <w:rsid w:val="00846159"/>
    <w:rsid w:val="008500E1"/>
    <w:rsid w:val="00853772"/>
    <w:rsid w:val="00863429"/>
    <w:rsid w:val="00864EBD"/>
    <w:rsid w:val="00874138"/>
    <w:rsid w:val="00881774"/>
    <w:rsid w:val="008871BB"/>
    <w:rsid w:val="00892F6F"/>
    <w:rsid w:val="008A5F9F"/>
    <w:rsid w:val="008B50A4"/>
    <w:rsid w:val="008C23DD"/>
    <w:rsid w:val="008C53C8"/>
    <w:rsid w:val="008E3E1F"/>
    <w:rsid w:val="009032E8"/>
    <w:rsid w:val="009051A5"/>
    <w:rsid w:val="00917FCC"/>
    <w:rsid w:val="009305C9"/>
    <w:rsid w:val="00941480"/>
    <w:rsid w:val="00942662"/>
    <w:rsid w:val="00946E5C"/>
    <w:rsid w:val="009567EA"/>
    <w:rsid w:val="00964780"/>
    <w:rsid w:val="00976399"/>
    <w:rsid w:val="00981584"/>
    <w:rsid w:val="0099760F"/>
    <w:rsid w:val="009B1DFB"/>
    <w:rsid w:val="009B5793"/>
    <w:rsid w:val="009C1575"/>
    <w:rsid w:val="009C46BB"/>
    <w:rsid w:val="009C5740"/>
    <w:rsid w:val="009C6662"/>
    <w:rsid w:val="009D2FF6"/>
    <w:rsid w:val="009E2116"/>
    <w:rsid w:val="009E647F"/>
    <w:rsid w:val="009F4623"/>
    <w:rsid w:val="00A3513E"/>
    <w:rsid w:val="00A63D30"/>
    <w:rsid w:val="00A75FB7"/>
    <w:rsid w:val="00A77709"/>
    <w:rsid w:val="00A809A6"/>
    <w:rsid w:val="00A84E4E"/>
    <w:rsid w:val="00A85C3C"/>
    <w:rsid w:val="00A9613A"/>
    <w:rsid w:val="00A97582"/>
    <w:rsid w:val="00AA27B3"/>
    <w:rsid w:val="00AC5804"/>
    <w:rsid w:val="00AD58AE"/>
    <w:rsid w:val="00AE013C"/>
    <w:rsid w:val="00AE0B8D"/>
    <w:rsid w:val="00B02767"/>
    <w:rsid w:val="00B03518"/>
    <w:rsid w:val="00B07092"/>
    <w:rsid w:val="00B07283"/>
    <w:rsid w:val="00B210D2"/>
    <w:rsid w:val="00B243FD"/>
    <w:rsid w:val="00B25A44"/>
    <w:rsid w:val="00B260A3"/>
    <w:rsid w:val="00B27352"/>
    <w:rsid w:val="00B3301B"/>
    <w:rsid w:val="00B6187A"/>
    <w:rsid w:val="00B62E1D"/>
    <w:rsid w:val="00B63F08"/>
    <w:rsid w:val="00B73E1B"/>
    <w:rsid w:val="00B7587B"/>
    <w:rsid w:val="00B75E0A"/>
    <w:rsid w:val="00B80733"/>
    <w:rsid w:val="00B9367C"/>
    <w:rsid w:val="00B9469B"/>
    <w:rsid w:val="00B953F2"/>
    <w:rsid w:val="00B95F41"/>
    <w:rsid w:val="00BA11EE"/>
    <w:rsid w:val="00BA331A"/>
    <w:rsid w:val="00BB63DC"/>
    <w:rsid w:val="00BC6E05"/>
    <w:rsid w:val="00BD5FC0"/>
    <w:rsid w:val="00BE2811"/>
    <w:rsid w:val="00BE37B9"/>
    <w:rsid w:val="00BE3BB1"/>
    <w:rsid w:val="00BE7F34"/>
    <w:rsid w:val="00BF1C10"/>
    <w:rsid w:val="00C10FD9"/>
    <w:rsid w:val="00C12BED"/>
    <w:rsid w:val="00C16195"/>
    <w:rsid w:val="00C21536"/>
    <w:rsid w:val="00C244FC"/>
    <w:rsid w:val="00C25687"/>
    <w:rsid w:val="00C308E8"/>
    <w:rsid w:val="00C42B24"/>
    <w:rsid w:val="00C505BD"/>
    <w:rsid w:val="00C57EC6"/>
    <w:rsid w:val="00C727EF"/>
    <w:rsid w:val="00C7682B"/>
    <w:rsid w:val="00CA4012"/>
    <w:rsid w:val="00CB14C1"/>
    <w:rsid w:val="00CB36DD"/>
    <w:rsid w:val="00CC0188"/>
    <w:rsid w:val="00CE197F"/>
    <w:rsid w:val="00CE76F2"/>
    <w:rsid w:val="00CF303A"/>
    <w:rsid w:val="00D01A3F"/>
    <w:rsid w:val="00D142A2"/>
    <w:rsid w:val="00D147CD"/>
    <w:rsid w:val="00D3282F"/>
    <w:rsid w:val="00D378B1"/>
    <w:rsid w:val="00D506F4"/>
    <w:rsid w:val="00D50B93"/>
    <w:rsid w:val="00D53AA9"/>
    <w:rsid w:val="00D65C1E"/>
    <w:rsid w:val="00D66BBC"/>
    <w:rsid w:val="00D6791E"/>
    <w:rsid w:val="00D973D7"/>
    <w:rsid w:val="00D97C5D"/>
    <w:rsid w:val="00DA1F00"/>
    <w:rsid w:val="00DB3F54"/>
    <w:rsid w:val="00DB6E7B"/>
    <w:rsid w:val="00DC11A7"/>
    <w:rsid w:val="00DC22E9"/>
    <w:rsid w:val="00DC5C4D"/>
    <w:rsid w:val="00DC7358"/>
    <w:rsid w:val="00DD2E2A"/>
    <w:rsid w:val="00DD3B4F"/>
    <w:rsid w:val="00DE063F"/>
    <w:rsid w:val="00DE26CA"/>
    <w:rsid w:val="00DE67C6"/>
    <w:rsid w:val="00DF4FBA"/>
    <w:rsid w:val="00DF6590"/>
    <w:rsid w:val="00E01BA6"/>
    <w:rsid w:val="00E0267E"/>
    <w:rsid w:val="00E13A36"/>
    <w:rsid w:val="00E144C5"/>
    <w:rsid w:val="00E15091"/>
    <w:rsid w:val="00E15392"/>
    <w:rsid w:val="00E15B6E"/>
    <w:rsid w:val="00E3001E"/>
    <w:rsid w:val="00E44141"/>
    <w:rsid w:val="00E64E64"/>
    <w:rsid w:val="00E71B83"/>
    <w:rsid w:val="00E80731"/>
    <w:rsid w:val="00E80B5E"/>
    <w:rsid w:val="00EA77AC"/>
    <w:rsid w:val="00EA7DAA"/>
    <w:rsid w:val="00EB5EEE"/>
    <w:rsid w:val="00EC40EB"/>
    <w:rsid w:val="00EC5A9D"/>
    <w:rsid w:val="00ED3ECE"/>
    <w:rsid w:val="00ED5751"/>
    <w:rsid w:val="00EE3D6F"/>
    <w:rsid w:val="00EE6205"/>
    <w:rsid w:val="00EE65F1"/>
    <w:rsid w:val="00EF2066"/>
    <w:rsid w:val="00EF4A3D"/>
    <w:rsid w:val="00F01590"/>
    <w:rsid w:val="00F04430"/>
    <w:rsid w:val="00F24081"/>
    <w:rsid w:val="00F32261"/>
    <w:rsid w:val="00F325F3"/>
    <w:rsid w:val="00F33523"/>
    <w:rsid w:val="00F409A8"/>
    <w:rsid w:val="00F417E4"/>
    <w:rsid w:val="00F42F72"/>
    <w:rsid w:val="00F57564"/>
    <w:rsid w:val="00F65D16"/>
    <w:rsid w:val="00F82207"/>
    <w:rsid w:val="00F833D9"/>
    <w:rsid w:val="00F83A88"/>
    <w:rsid w:val="00F864A2"/>
    <w:rsid w:val="00F90917"/>
    <w:rsid w:val="00F93B0A"/>
    <w:rsid w:val="00F960B7"/>
    <w:rsid w:val="00FB0BDF"/>
    <w:rsid w:val="00FB57D4"/>
    <w:rsid w:val="00FC6ECE"/>
    <w:rsid w:val="00FD112B"/>
    <w:rsid w:val="00FD3D11"/>
    <w:rsid w:val="00FD50D2"/>
    <w:rsid w:val="00FE0177"/>
    <w:rsid w:val="00FE6D48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FB57D4"/>
    <w:rPr>
      <w:rFonts w:ascii="Alright Sans Thin" w:hAnsi="Alright Sans Thin" w:cs="Alright Sans Thin" w:hint="default"/>
      <w:color w:val="000000"/>
      <w:sz w:val="22"/>
      <w:szCs w:val="22"/>
    </w:rPr>
  </w:style>
  <w:style w:type="character" w:customStyle="1" w:styleId="AltbilgiChar">
    <w:name w:val="Altbilgi Char"/>
    <w:link w:val="Altbilgi"/>
    <w:rsid w:val="00B25A44"/>
    <w:rPr>
      <w:sz w:val="24"/>
      <w:szCs w:val="24"/>
    </w:rPr>
  </w:style>
  <w:style w:type="paragraph" w:styleId="DipnotMetni">
    <w:name w:val="footnote text"/>
    <w:basedOn w:val="Normal"/>
    <w:link w:val="DipnotMetniChar"/>
    <w:rsid w:val="00741D5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41D5F"/>
  </w:style>
  <w:style w:type="character" w:styleId="DipnotBavurusu">
    <w:name w:val="footnote reference"/>
    <w:rsid w:val="00741D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06f37de5d4e42a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4D19-6B6F-4C4D-8FF2-5AC566E9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FR-GNL-06 Eğitim Değerlendirme Rapor Formu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dc:description/>
  <cp:lastModifiedBy>uğur kılıç</cp:lastModifiedBy>
  <cp:revision>2</cp:revision>
  <cp:lastPrinted>2017-09-21T08:32:00Z</cp:lastPrinted>
  <dcterms:created xsi:type="dcterms:W3CDTF">2022-05-25T13:38:00Z</dcterms:created>
  <dcterms:modified xsi:type="dcterms:W3CDTF">2022-05-25T13:38:00Z</dcterms:modified>
</cp:coreProperties>
</file>